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F370" w14:textId="77777777" w:rsidR="00127E10" w:rsidRPr="00490402" w:rsidRDefault="001A0C88" w:rsidP="001A0C88">
      <w:pPr>
        <w:tabs>
          <w:tab w:val="left" w:pos="2268"/>
        </w:tabs>
      </w:pPr>
      <w:bookmarkStart w:id="0" w:name="_Hlk158933456"/>
      <w:r w:rsidRPr="00490402">
        <w:t>Name</w:t>
      </w:r>
      <w:r w:rsidR="00490402">
        <w:tab/>
      </w:r>
      <w:sdt>
        <w:sdtPr>
          <w:alias w:val="Name Vorname"/>
          <w:tag w:val="Name Vorname"/>
          <w:id w:val="275687192"/>
          <w:placeholder>
            <w:docPart w:val="DA8600392A97493EB19808A2B08FAE89"/>
          </w:placeholder>
          <w:showingPlcHdr/>
          <w:text/>
        </w:sdtPr>
        <w:sdtEndPr/>
        <w:sdtContent>
          <w:r w:rsidR="00490402" w:rsidRPr="00F13E3C">
            <w:rPr>
              <w:rStyle w:val="Testosegnaposto"/>
            </w:rPr>
            <w:t>Fare clic o toccare qui per immettere il testo.</w:t>
          </w:r>
        </w:sdtContent>
      </w:sdt>
    </w:p>
    <w:p w14:paraId="5C32C39D" w14:textId="77777777" w:rsidR="00494232" w:rsidRPr="00490402" w:rsidRDefault="00494232" w:rsidP="00490402">
      <w:pPr>
        <w:tabs>
          <w:tab w:val="left" w:pos="2268"/>
          <w:tab w:val="left" w:pos="3969"/>
          <w:tab w:val="left" w:pos="4253"/>
          <w:tab w:val="left" w:pos="5103"/>
          <w:tab w:val="left" w:pos="5529"/>
          <w:tab w:val="left" w:pos="6237"/>
          <w:tab w:val="left" w:pos="6521"/>
        </w:tabs>
      </w:pPr>
      <w:proofErr w:type="spellStart"/>
      <w:r w:rsidRPr="00490402">
        <w:t>Kategorie</w:t>
      </w:r>
      <w:proofErr w:type="spellEnd"/>
      <w:r w:rsidRPr="00490402">
        <w:tab/>
      </w:r>
      <w:sdt>
        <w:sdtPr>
          <w:id w:val="15078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402" w:rsidRPr="00490402">
            <w:rPr>
              <w:rFonts w:ascii="MS Gothic" w:eastAsia="MS Gothic" w:hAnsi="MS Gothic" w:hint="eastAsia"/>
            </w:rPr>
            <w:t>☐</w:t>
          </w:r>
        </w:sdtContent>
      </w:sdt>
      <w:r w:rsidRPr="00490402">
        <w:t xml:space="preserve"> </w:t>
      </w:r>
      <w:r w:rsidR="00490402" w:rsidRPr="00490402">
        <w:t xml:space="preserve">Superior </w:t>
      </w:r>
      <w:r w:rsidR="00490402" w:rsidRPr="00490402">
        <w:tab/>
      </w:r>
      <w:sdt>
        <w:sdtPr>
          <w:id w:val="20452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402" w:rsidRPr="00490402">
            <w:rPr>
              <w:rFonts w:ascii="MS Gothic" w:eastAsia="MS Gothic" w:hAnsi="MS Gothic" w:hint="eastAsia"/>
            </w:rPr>
            <w:t>☐</w:t>
          </w:r>
        </w:sdtContent>
      </w:sdt>
      <w:r w:rsidR="00490402" w:rsidRPr="00490402">
        <w:t xml:space="preserve"> </w:t>
      </w:r>
      <w:proofErr w:type="spellStart"/>
      <w:r w:rsidR="00490402" w:rsidRPr="00490402">
        <w:t>Superior</w:t>
      </w:r>
      <w:proofErr w:type="spellEnd"/>
      <w:r w:rsidR="00490402" w:rsidRPr="00490402">
        <w:t xml:space="preserve"> Top</w:t>
      </w:r>
      <w:r w:rsidR="00490402" w:rsidRPr="00490402">
        <w:tab/>
      </w:r>
      <w:r w:rsidR="00490402" w:rsidRPr="00490402">
        <w:tab/>
      </w:r>
      <w:sdt>
        <w:sdtPr>
          <w:id w:val="15019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402" w:rsidRPr="00490402">
            <w:rPr>
              <w:rFonts w:ascii="MS Gothic" w:eastAsia="MS Gothic" w:hAnsi="MS Gothic" w:hint="eastAsia"/>
            </w:rPr>
            <w:t>☐</w:t>
          </w:r>
        </w:sdtContent>
      </w:sdt>
      <w:r w:rsidR="00490402" w:rsidRPr="00490402">
        <w:t xml:space="preserve">Deluxe </w:t>
      </w:r>
    </w:p>
    <w:p w14:paraId="22873328" w14:textId="77777777" w:rsidR="00494232" w:rsidRPr="00490402" w:rsidRDefault="00494232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</w:p>
    <w:p w14:paraId="37C24632" w14:textId="77777777" w:rsidR="00494232" w:rsidRPr="00490402" w:rsidRDefault="00494232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  <w:r w:rsidRPr="00490402">
        <w:t>Bevorzugte Etage</w:t>
      </w:r>
      <w:r w:rsidRPr="00490402">
        <w:tab/>
      </w:r>
      <w:sdt>
        <w:sdtPr>
          <w:rPr>
            <w:lang w:val="de-CH"/>
          </w:rPr>
          <w:id w:val="594672410"/>
          <w:placeholder>
            <w:docPart w:val="3BDA77DF74D34DF2B62B3FEB4214BB9E"/>
          </w:placeholder>
          <w:showingPlcHdr/>
          <w:dropDownList>
            <w:listItem w:value="Scegliere un elemento."/>
            <w:listItem w:displayText="1. Etage" w:value="1. Etage"/>
            <w:listItem w:displayText="2. Etage" w:value="2. Etage"/>
            <w:listItem w:displayText="3. Etage" w:value="3. Etage"/>
          </w:dropDownList>
        </w:sdtPr>
        <w:sdtEndPr/>
        <w:sdtContent>
          <w:r w:rsidR="00490402" w:rsidRPr="00F13E3C">
            <w:rPr>
              <w:rStyle w:val="Testosegnaposto"/>
            </w:rPr>
            <w:t>Scegliere un elemento.</w:t>
          </w:r>
        </w:sdtContent>
      </w:sdt>
    </w:p>
    <w:p w14:paraId="330BBCA3" w14:textId="77777777" w:rsidR="008332E5" w:rsidRPr="00490402" w:rsidRDefault="008332E5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</w:p>
    <w:p w14:paraId="64509633" w14:textId="77777777" w:rsidR="008332E5" w:rsidRPr="00490402" w:rsidRDefault="008332E5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  <w:r w:rsidRPr="00490402">
        <w:t xml:space="preserve">Check-in </w:t>
      </w:r>
      <w:r w:rsidRPr="00490402">
        <w:tab/>
      </w:r>
      <w:sdt>
        <w:sdtPr>
          <w:rPr>
            <w:lang w:val="en-GB"/>
          </w:rPr>
          <w:id w:val="-1757968784"/>
          <w:placeholder>
            <w:docPart w:val="48EBE73C5EB8473AB4844EBE24BB283A"/>
          </w:placeholder>
          <w:showingPlcHdr/>
          <w:date w:fullDate="2024-02-22T00:00:00Z"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490402" w:rsidRPr="00F13E3C">
            <w:rPr>
              <w:rStyle w:val="Testosegnaposto"/>
            </w:rPr>
            <w:t>Fare clic o toccare qui per immettere una data.</w:t>
          </w:r>
        </w:sdtContent>
      </w:sdt>
    </w:p>
    <w:p w14:paraId="029F0C55" w14:textId="77777777" w:rsidR="008332E5" w:rsidRPr="00490402" w:rsidRDefault="008332E5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</w:p>
    <w:p w14:paraId="2AA8B847" w14:textId="77777777" w:rsidR="008332E5" w:rsidRPr="00490402" w:rsidRDefault="008332E5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</w:pPr>
      <w:r w:rsidRPr="00490402">
        <w:t>Check-out</w:t>
      </w:r>
      <w:r w:rsidRPr="00490402">
        <w:tab/>
      </w:r>
      <w:sdt>
        <w:sdtPr>
          <w:rPr>
            <w:lang w:val="en-GB"/>
          </w:rPr>
          <w:id w:val="1198967440"/>
          <w:placeholder>
            <w:docPart w:val="EAB937D9FC394A8E9BF809557707A560"/>
          </w:placeholder>
          <w:showingPlcHdr/>
          <w:date w:fullDate="2024-02-23T00:00:00Z"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490402" w:rsidRPr="00F13E3C">
            <w:rPr>
              <w:rStyle w:val="Testosegnaposto"/>
            </w:rPr>
            <w:t>Fare clic o toccare qui per immettere una data.</w:t>
          </w:r>
        </w:sdtContent>
      </w:sdt>
    </w:p>
    <w:p w14:paraId="25B23365" w14:textId="77777777" w:rsidR="008332E5" w:rsidRPr="00DF45ED" w:rsidRDefault="008332E5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lang w:val="de-CH"/>
        </w:rPr>
      </w:pPr>
      <w:r w:rsidRPr="00DF45ED">
        <w:rPr>
          <w:lang w:val="de-CH"/>
        </w:rPr>
        <w:t>Profilbild</w:t>
      </w:r>
      <w:r w:rsidRPr="00DF45ED">
        <w:rPr>
          <w:lang w:val="de-CH"/>
        </w:rPr>
        <w:tab/>
      </w:r>
      <w:sdt>
        <w:sdtPr>
          <w:rPr>
            <w:lang w:val="en-GB"/>
          </w:rPr>
          <w:id w:val="-1970118513"/>
          <w:showingPlcHdr/>
          <w:picture/>
        </w:sdtPr>
        <w:sdtEndPr/>
        <w:sdtContent>
          <w:r w:rsidR="00490402">
            <w:rPr>
              <w:noProof/>
              <w:lang w:val="en-GB"/>
            </w:rPr>
            <w:drawing>
              <wp:inline distT="0" distB="0" distL="0" distR="0" wp14:anchorId="1CE7A0F7" wp14:editId="7D16EA9C">
                <wp:extent cx="1905000" cy="1905000"/>
                <wp:effectExtent l="0" t="0" r="0" b="0"/>
                <wp:docPr id="73671275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0"/>
    </w:p>
    <w:p w14:paraId="406A6BA1" w14:textId="77777777" w:rsidR="002221D3" w:rsidRDefault="003B3D76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  <w:r w:rsidRPr="00DF45ED">
        <w:rPr>
          <w:rFonts w:ascii="Cambria" w:hAnsi="Cambria"/>
          <w:b/>
          <w:bCs/>
          <w:sz w:val="20"/>
          <w:szCs w:val="20"/>
          <w:lang w:val="de-CH"/>
        </w:rPr>
        <w:t>////////////////////////////////////////////////////////////////////////////////////////</w:t>
      </w:r>
    </w:p>
    <w:p w14:paraId="4DAFD355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6D4B4788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7C041C92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44C90A18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6F951AB3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462E3904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764E2F2F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30750B05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15349CDB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1E722F77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1D939AA9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42A1023D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35DFA485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5FB74B4C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15D0794E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79CA5EE1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63A6CAC2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10BD5968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4B1BB7F5" w14:textId="77777777" w:rsidR="00F613E9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p w14:paraId="016D0F4B" w14:textId="77777777" w:rsidR="00F613E9" w:rsidRPr="00DF45ED" w:rsidRDefault="00F613E9" w:rsidP="00494232">
      <w:pPr>
        <w:tabs>
          <w:tab w:val="left" w:pos="2268"/>
          <w:tab w:val="left" w:pos="3969"/>
          <w:tab w:val="left" w:pos="4253"/>
          <w:tab w:val="left" w:pos="5103"/>
          <w:tab w:val="left" w:pos="5529"/>
        </w:tabs>
        <w:rPr>
          <w:rFonts w:ascii="Cambria" w:hAnsi="Cambria"/>
          <w:b/>
          <w:bCs/>
          <w:sz w:val="20"/>
          <w:szCs w:val="20"/>
          <w:lang w:val="de-CH"/>
        </w:rPr>
      </w:pPr>
    </w:p>
    <w:sdt>
      <w:sdtPr>
        <w:rPr>
          <w:rFonts w:ascii="Cambria" w:hAnsi="Cambria"/>
          <w:b/>
          <w:bCs/>
          <w:sz w:val="20"/>
          <w:szCs w:val="20"/>
          <w:lang w:val="de-CH"/>
        </w:rPr>
        <w:alias w:val="Anrede"/>
        <w:tag w:val="Anrede"/>
        <w:id w:val="-202486669"/>
        <w:placeholder>
          <w:docPart w:val="B55DB7651B6347768EB927AFC45E9D15"/>
        </w:placeholder>
        <w:showingPlcHdr/>
        <w:dropDownList>
          <w:listItem w:value="Scegliere un elemento."/>
          <w:listItem w:displayText="Herr" w:value="Herr"/>
          <w:listItem w:displayText="Frau" w:value="Frau"/>
          <w:listItem w:displayText="Herr &amp; Frau" w:value="Herr &amp; Frau"/>
          <w:listItem w:displayText="Frau &amp; Herr" w:value="Frau &amp; Herr"/>
          <w:listItem w:displayText="Familie" w:value="Familie"/>
          <w:listItem w:displayText="Dr. " w:value="Dr. "/>
        </w:dropDownList>
      </w:sdtPr>
      <w:sdtEndPr/>
      <w:sdtContent>
        <w:p w14:paraId="4FF06931" w14:textId="77777777" w:rsidR="00B91B21" w:rsidRPr="00211942" w:rsidRDefault="00DF45ED" w:rsidP="00B91B21">
          <w:pPr>
            <w:pStyle w:val="Nessunaspaziatura"/>
            <w:rPr>
              <w:rFonts w:ascii="Cambria" w:hAnsi="Cambria"/>
              <w:b/>
              <w:bCs/>
              <w:sz w:val="20"/>
              <w:szCs w:val="20"/>
              <w:lang w:val="de-CH"/>
            </w:rPr>
          </w:pPr>
          <w:r w:rsidRP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Anrede auswählen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  <w:lang w:val="de-CH"/>
        </w:rPr>
        <w:id w:val="-1891573221"/>
        <w:placeholder>
          <w:docPart w:val="86DA35FD4EE04BD89962D3A15AB44708"/>
        </w:placeholder>
        <w:showingPlcHdr/>
        <w:text/>
      </w:sdtPr>
      <w:sdtEndPr/>
      <w:sdtContent>
        <w:p w14:paraId="55005870" w14:textId="77777777" w:rsidR="00B91B21" w:rsidRPr="00211942" w:rsidRDefault="00DF45ED" w:rsidP="00B91B21">
          <w:pPr>
            <w:pStyle w:val="Nessunaspaziatura"/>
            <w:rPr>
              <w:rFonts w:ascii="Cambria" w:hAnsi="Cambria"/>
              <w:b/>
              <w:bCs/>
              <w:sz w:val="20"/>
              <w:szCs w:val="20"/>
              <w:lang w:val="de-CH"/>
            </w:rPr>
          </w:pPr>
          <w:r w:rsidRP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Name Vorname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  <w:lang w:val="de-CH"/>
        </w:rPr>
        <w:id w:val="-316725613"/>
        <w:placeholder>
          <w:docPart w:val="7F690FAB1D23489F9344BCE4081BA7B2"/>
        </w:placeholder>
        <w:text/>
      </w:sdtPr>
      <w:sdtEndPr/>
      <w:sdtContent>
        <w:p w14:paraId="094DAB9D" w14:textId="77777777" w:rsidR="00B91B21" w:rsidRPr="00DF45ED" w:rsidRDefault="00DF45ED" w:rsidP="00B91B21">
          <w:pPr>
            <w:pStyle w:val="Nessunaspaziatura"/>
            <w:rPr>
              <w:rFonts w:ascii="Cambria" w:hAnsi="Cambria"/>
              <w:b/>
              <w:bCs/>
              <w:sz w:val="20"/>
              <w:szCs w:val="20"/>
              <w:lang w:val="de-CH"/>
            </w:rPr>
          </w:pPr>
          <w:r>
            <w:rPr>
              <w:rFonts w:ascii="Cambria" w:hAnsi="Cambria"/>
              <w:b/>
              <w:bCs/>
              <w:sz w:val="20"/>
              <w:szCs w:val="20"/>
              <w:lang w:val="de-CH"/>
            </w:rPr>
            <w:t>Strasse &amp; Hausnummer</w:t>
          </w:r>
        </w:p>
      </w:sdtContent>
    </w:sdt>
    <w:p w14:paraId="03BD613C" w14:textId="77777777" w:rsidR="00B91B21" w:rsidRPr="003662DE" w:rsidRDefault="000A77CC" w:rsidP="00B91B21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sdt>
        <w:sdtPr>
          <w:rPr>
            <w:rFonts w:ascii="Cambria" w:hAnsi="Cambria"/>
            <w:b/>
            <w:bCs/>
            <w:sz w:val="20"/>
            <w:szCs w:val="20"/>
            <w:lang w:val="de-CH"/>
          </w:rPr>
          <w:id w:val="571243806"/>
          <w:placeholder>
            <w:docPart w:val="7F690FAB1D23489F9344BCE4081BA7B2"/>
          </w:placeholder>
          <w:text/>
        </w:sdtPr>
        <w:sdtEndPr/>
        <w:sdtContent>
          <w:r w:rsidR="00211942" w:rsidRPr="003662DE">
            <w:rPr>
              <w:rFonts w:ascii="Cambria" w:hAnsi="Cambria"/>
              <w:b/>
              <w:bCs/>
              <w:sz w:val="20"/>
              <w:szCs w:val="20"/>
              <w:lang w:val="de-CH"/>
            </w:rPr>
            <w:t>CH</w:t>
          </w:r>
        </w:sdtContent>
      </w:sdt>
      <w:r w:rsidR="00B91B21" w:rsidRPr="003662DE">
        <w:rPr>
          <w:rFonts w:ascii="Cambria" w:hAnsi="Cambria"/>
          <w:b/>
          <w:bCs/>
          <w:sz w:val="20"/>
          <w:szCs w:val="20"/>
          <w:lang w:val="de-CH"/>
        </w:rPr>
        <w:t xml:space="preserve"> – </w:t>
      </w:r>
      <w:sdt>
        <w:sdtPr>
          <w:rPr>
            <w:rFonts w:ascii="Cambria" w:hAnsi="Cambria"/>
            <w:b/>
            <w:bCs/>
            <w:sz w:val="20"/>
            <w:szCs w:val="20"/>
            <w:lang w:val="de-CH"/>
          </w:rPr>
          <w:id w:val="1451353034"/>
          <w:placeholder>
            <w:docPart w:val="25B1387DD9A94F6A874889B846701FEA"/>
          </w:placeholder>
          <w:showingPlcHdr/>
          <w:text/>
        </w:sdtPr>
        <w:sdtEndPr/>
        <w:sdtContent>
          <w:r w:rsid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Postleitzahl</w:t>
          </w:r>
        </w:sdtContent>
      </w:sdt>
      <w:r w:rsidR="00DF45ED">
        <w:rPr>
          <w:rFonts w:ascii="Cambria" w:hAnsi="Cambria"/>
          <w:b/>
          <w:bCs/>
          <w:sz w:val="20"/>
          <w:szCs w:val="20"/>
          <w:lang w:val="de-CH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  <w:lang w:val="de-CH"/>
          </w:rPr>
          <w:id w:val="-844637449"/>
          <w:placeholder>
            <w:docPart w:val="64588E753FDA40F9A1342225BDD26832"/>
          </w:placeholder>
          <w:showingPlcHdr/>
          <w:text/>
        </w:sdtPr>
        <w:sdtEndPr/>
        <w:sdtContent>
          <w:r w:rsid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Wohnort</w:t>
          </w:r>
        </w:sdtContent>
      </w:sdt>
    </w:p>
    <w:p w14:paraId="1347DAF2" w14:textId="77777777" w:rsidR="006811AA" w:rsidRPr="006811AA" w:rsidRDefault="006811AA" w:rsidP="00B91B21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</w:p>
    <w:p w14:paraId="46A72678" w14:textId="77777777" w:rsidR="003B3D76" w:rsidRPr="003662DE" w:rsidRDefault="003B3D76" w:rsidP="00B91B21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sdt>
      <w:sdtPr>
        <w:rPr>
          <w:rFonts w:ascii="Cambria" w:hAnsi="Cambria"/>
          <w:b/>
          <w:bCs/>
          <w:sz w:val="20"/>
          <w:szCs w:val="20"/>
          <w:u w:val="single"/>
          <w:lang w:val="de-CH"/>
        </w:rPr>
        <w:id w:val="162979695"/>
        <w:placeholder>
          <w:docPart w:val="954A6CD5708845DFAE7A66064DDDA83C"/>
        </w:placeholder>
        <w:text/>
      </w:sdtPr>
      <w:sdtEndPr/>
      <w:sdtContent>
        <w:p w14:paraId="157B980C" w14:textId="77777777" w:rsidR="003B3D76" w:rsidRPr="003662DE" w:rsidRDefault="00DF45ED" w:rsidP="00B91B21">
          <w:pPr>
            <w:pStyle w:val="Nessunaspaziatura"/>
            <w:rPr>
              <w:rFonts w:ascii="Cambria" w:hAnsi="Cambria"/>
              <w:b/>
              <w:bCs/>
              <w:sz w:val="20"/>
              <w:szCs w:val="20"/>
              <w:lang w:val="de-CH"/>
            </w:rPr>
          </w:pPr>
          <w:proofErr w:type="spellStart"/>
          <w:r w:rsidRPr="003662DE">
            <w:rPr>
              <w:rFonts w:ascii="Cambria" w:hAnsi="Cambria"/>
              <w:b/>
              <w:bCs/>
              <w:color w:val="0000FF"/>
              <w:sz w:val="20"/>
              <w:szCs w:val="20"/>
              <w:u w:val="single"/>
              <w:lang w:val="de-CH"/>
            </w:rPr>
            <w:t>e-mail</w:t>
          </w:r>
          <w:proofErr w:type="spellEnd"/>
        </w:p>
      </w:sdtContent>
    </w:sdt>
    <w:p w14:paraId="4184BEA7" w14:textId="77777777" w:rsidR="003B3D76" w:rsidRPr="003662DE" w:rsidRDefault="003B3D76" w:rsidP="00B91B21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1C92F2A6" w14:textId="77777777" w:rsidR="003B3D76" w:rsidRPr="003662DE" w:rsidRDefault="003B3D76" w:rsidP="00B91B21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4C7385F2" w14:textId="77777777" w:rsidR="003B3D76" w:rsidRPr="003662DE" w:rsidRDefault="003B3D76" w:rsidP="00FC6F22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 w:rsidRPr="003662DE">
        <w:rPr>
          <w:rFonts w:ascii="Cambria" w:hAnsi="Cambria"/>
          <w:b/>
          <w:bCs/>
          <w:sz w:val="20"/>
          <w:szCs w:val="20"/>
          <w:lang w:val="de-CH"/>
        </w:rPr>
        <w:t xml:space="preserve">BESTÄTIGUNG: </w:t>
      </w:r>
      <w:sdt>
        <w:sdtPr>
          <w:rPr>
            <w:rFonts w:ascii="Cambria" w:hAnsi="Cambria"/>
            <w:b/>
            <w:bCs/>
            <w:sz w:val="20"/>
            <w:szCs w:val="20"/>
            <w:lang w:val="de-CH"/>
          </w:rPr>
          <w:id w:val="356398963"/>
          <w:placeholder>
            <w:docPart w:val="9E34689FD5E24087A0D395180C19BAC8"/>
          </w:placeholder>
          <w:showingPlcHdr/>
          <w:text/>
        </w:sdtPr>
        <w:sdtEndPr/>
        <w:sdtContent>
          <w:r w:rsid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Betreff</w:t>
          </w:r>
        </w:sdtContent>
      </w:sdt>
    </w:p>
    <w:p w14:paraId="06E6853C" w14:textId="77777777" w:rsidR="003B3D76" w:rsidRPr="00211942" w:rsidRDefault="003B3D76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211942">
        <w:rPr>
          <w:rFonts w:ascii="Cambria" w:hAnsi="Cambria"/>
          <w:sz w:val="20"/>
          <w:szCs w:val="20"/>
          <w:lang w:val="de-CH"/>
        </w:rPr>
        <w:t xml:space="preserve">-------------------------------------------------------------------- </w:t>
      </w:r>
    </w:p>
    <w:bookmarkStart w:id="1" w:name="_Hlk72951130"/>
    <w:p w14:paraId="54920CFD" w14:textId="77777777" w:rsidR="003B3D76" w:rsidRPr="007938D9" w:rsidRDefault="000A77CC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sdt>
        <w:sdtPr>
          <w:rPr>
            <w:rFonts w:ascii="Cambria" w:hAnsi="Cambria"/>
            <w:sz w:val="20"/>
            <w:szCs w:val="20"/>
            <w:lang w:val="de-CH"/>
          </w:rPr>
          <w:alias w:val="Anrede Briefanfang"/>
          <w:tag w:val="Anrede Briefanfang"/>
          <w:id w:val="841753712"/>
          <w:placeholder>
            <w:docPart w:val="8D76E737D1B24FB59D5AD4A9DD98E25F"/>
          </w:placeholder>
          <w:showingPlcHdr/>
          <w:comboBox>
            <w:listItem w:value="Scegliere un elemento."/>
            <w:listItem w:displayText="Sehr geehrter Herr" w:value="Sehr geehrter Herr"/>
            <w:listItem w:displayText="Sehr geehrte Frau" w:value="Sehr geehrte Frau"/>
            <w:listItem w:displayText="Sehr geehrte Damen und Herren" w:value="Sehr geehrte Damen und Herren"/>
            <w:listItem w:displayText="Sehr geehrter Herr Dr. " w:value="Sehr geehrter Herr Dr. "/>
            <w:listItem w:displayText="Sehr geehrte Frau Dr. " w:value="Sehr geehrte Frau Dr. "/>
            <w:listItem w:displayText="Sehr geehrter Herr Prof. " w:value="Sehr geehrter Herr Prof. "/>
            <w:listItem w:displayText="Sehr geehrte Frau Prof. " w:value="Sehr geehrte Frau Prof. "/>
          </w:comboBox>
        </w:sdtPr>
        <w:sdtEndPr/>
        <w:sdtContent>
          <w:r w:rsidR="00DF45ED" w:rsidRPr="003662DE">
            <w:rPr>
              <w:rStyle w:val="Testosegnaposto"/>
              <w:rFonts w:ascii="Cambria" w:hAnsi="Cambria"/>
              <w:color w:val="auto"/>
              <w:sz w:val="20"/>
              <w:szCs w:val="20"/>
              <w:lang w:val="de-CH"/>
            </w:rPr>
            <w:t>Scegliere un elemento.</w:t>
          </w:r>
        </w:sdtContent>
      </w:sdt>
      <w:r w:rsidR="003B3D76" w:rsidRPr="007938D9">
        <w:rPr>
          <w:rFonts w:ascii="Cambria" w:hAnsi="Cambria"/>
          <w:sz w:val="20"/>
          <w:szCs w:val="20"/>
          <w:lang w:val="de-CH"/>
        </w:rPr>
        <w:t xml:space="preserve"> </w:t>
      </w:r>
      <w:sdt>
        <w:sdtPr>
          <w:rPr>
            <w:rFonts w:ascii="Cambria" w:hAnsi="Cambria"/>
            <w:sz w:val="20"/>
            <w:szCs w:val="20"/>
            <w:lang w:val="de-CH"/>
          </w:rPr>
          <w:id w:val="-780497505"/>
          <w:placeholder>
            <w:docPart w:val="7F690FAB1D23489F9344BCE4081BA7B2"/>
          </w:placeholder>
          <w:text/>
        </w:sdtPr>
        <w:sdtEndPr/>
        <w:sdtContent>
          <w:r w:rsidR="00DF45ED">
            <w:rPr>
              <w:rFonts w:ascii="Cambria" w:hAnsi="Cambria"/>
              <w:sz w:val="20"/>
              <w:szCs w:val="20"/>
              <w:lang w:val="de-CH"/>
            </w:rPr>
            <w:t>Name</w:t>
          </w:r>
        </w:sdtContent>
      </w:sdt>
    </w:p>
    <w:p w14:paraId="0209169D" w14:textId="77777777" w:rsidR="007938D9" w:rsidRDefault="007938D9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bookmarkStart w:id="2" w:name="_Hlk72580860"/>
    </w:p>
    <w:p w14:paraId="31B52A33" w14:textId="77777777" w:rsidR="003B3D76" w:rsidRDefault="003B3D76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7938D9">
        <w:rPr>
          <w:rFonts w:ascii="Cambria" w:hAnsi="Cambria"/>
          <w:sz w:val="20"/>
          <w:szCs w:val="20"/>
          <w:lang w:val="de-CH"/>
        </w:rPr>
        <w:t>Wie gewünscht ändern wir Ihre Reservierung</w:t>
      </w:r>
      <w:r w:rsidR="007938D9">
        <w:rPr>
          <w:rFonts w:ascii="Cambria" w:hAnsi="Cambria"/>
          <w:sz w:val="20"/>
          <w:szCs w:val="20"/>
          <w:lang w:val="de-CH"/>
        </w:rPr>
        <w:t xml:space="preserve"> </w:t>
      </w:r>
      <w:r w:rsidRPr="007938D9">
        <w:rPr>
          <w:rFonts w:ascii="Cambria" w:hAnsi="Cambria"/>
          <w:sz w:val="20"/>
          <w:szCs w:val="20"/>
          <w:lang w:val="de-CH"/>
        </w:rPr>
        <w:t>wie folgt ab;</w:t>
      </w:r>
    </w:p>
    <w:p w14:paraId="0E20C3F8" w14:textId="77777777" w:rsidR="007938D9" w:rsidRDefault="007938D9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36"/>
        <w:gridCol w:w="4867"/>
      </w:tblGrid>
      <w:tr w:rsidR="00F31EFF" w:rsidRPr="00F31EFF" w14:paraId="13E3BD67" w14:textId="77777777" w:rsidTr="00F31EFF">
        <w:tc>
          <w:tcPr>
            <w:tcW w:w="2802" w:type="dxa"/>
          </w:tcPr>
          <w:p w14:paraId="1A0AB89E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Reservierungsnummer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28594FBB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4867" w:type="dxa"/>
          </w:tcPr>
          <w:p w14:paraId="0554739B" w14:textId="77777777" w:rsidR="00F31EFF" w:rsidRPr="00F31EFF" w:rsidRDefault="000A77CC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62958979"/>
                <w:placeholder>
                  <w:docPart w:val="1427FC9149FA4EAF9FAE5FCB266D4F6D"/>
                </w:placeholder>
                <w:showingPlcHdr/>
                <w:text/>
              </w:sdtPr>
              <w:sdtEndPr/>
              <w:sdtContent>
                <w:r w:rsidR="00F31EFF" w:rsidRPr="00F31EFF">
                  <w:rPr>
                    <w:rStyle w:val="Testosegnaposto"/>
                    <w:rFonts w:ascii="Cambria" w:hAnsi="Cambria"/>
                    <w:color w:val="808080" w:themeColor="background1" w:themeShade="80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F31EFF" w:rsidRPr="00F31EFF" w14:paraId="4AD8853B" w14:textId="77777777" w:rsidTr="00F31EFF">
        <w:tc>
          <w:tcPr>
            <w:tcW w:w="2802" w:type="dxa"/>
          </w:tcPr>
          <w:p w14:paraId="22E5E5D2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Anreisedatum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68AE751D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4867" w:type="dxa"/>
          </w:tcPr>
          <w:p w14:paraId="07CFD2D9" w14:textId="77777777" w:rsidR="00F31EFF" w:rsidRPr="00F31EFF" w:rsidRDefault="000A77CC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5781486"/>
                <w:placeholder>
                  <w:docPart w:val="927AB74993BB4C30AA75C1A449992E91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="00F31EFF" w:rsidRPr="00F31EFF">
                  <w:rPr>
                    <w:rStyle w:val="Testosegnaposto"/>
                    <w:rFonts w:ascii="Cambria" w:hAnsi="Cambria"/>
                    <w:color w:val="auto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F31EFF" w:rsidRPr="00F31EFF" w14:paraId="33654997" w14:textId="77777777" w:rsidTr="00F31EFF">
        <w:tc>
          <w:tcPr>
            <w:tcW w:w="2802" w:type="dxa"/>
          </w:tcPr>
          <w:p w14:paraId="6F7BFD53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Abreisedatum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02B251A4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4867" w:type="dxa"/>
          </w:tcPr>
          <w:p w14:paraId="0DF2B70E" w14:textId="77777777" w:rsidR="00F31EFF" w:rsidRPr="00F31EFF" w:rsidRDefault="000A77CC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9661043"/>
                <w:placeholder>
                  <w:docPart w:val="3C16292B312942B38FF4D1DD2AD2001C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EndPr/>
              <w:sdtContent>
                <w:r w:rsidR="00F31EFF" w:rsidRPr="00F31EFF">
                  <w:rPr>
                    <w:rStyle w:val="Testosegnaposto"/>
                    <w:rFonts w:ascii="Cambria" w:hAnsi="Cambria"/>
                    <w:color w:val="auto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F31EFF" w:rsidRPr="00F31EFF" w14:paraId="37499079" w14:textId="77777777" w:rsidTr="00F31EFF">
        <w:tc>
          <w:tcPr>
            <w:tcW w:w="2802" w:type="dxa"/>
          </w:tcPr>
          <w:p w14:paraId="4FC4E47F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Zimmerkategorie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4F7EB048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4867" w:type="dxa"/>
          </w:tcPr>
          <w:p w14:paraId="4A3D9352" w14:textId="77777777" w:rsidR="00F31EFF" w:rsidRPr="00F31EFF" w:rsidRDefault="000A77CC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13049999"/>
                <w:placeholder>
                  <w:docPart w:val="0B40517A164449EF9AA001C2EC0BA99C"/>
                </w:placeholder>
                <w:showingPlcHdr/>
                <w:text/>
              </w:sdtPr>
              <w:sdtEndPr/>
              <w:sdtContent>
                <w:r w:rsidR="00F31EFF" w:rsidRPr="00F31EFF">
                  <w:rPr>
                    <w:rStyle w:val="Testosegnaposto"/>
                    <w:rFonts w:ascii="Cambria" w:hAnsi="Cambria"/>
                    <w:color w:val="auto"/>
                    <w:sz w:val="20"/>
                    <w:szCs w:val="20"/>
                  </w:rPr>
                  <w:t>Fare clic o toccare qui per immettere categoria camera</w:t>
                </w:r>
              </w:sdtContent>
            </w:sdt>
          </w:p>
        </w:tc>
      </w:tr>
      <w:tr w:rsidR="00F31EFF" w14:paraId="1BC6E1EC" w14:textId="77777777" w:rsidTr="00F31EFF">
        <w:tc>
          <w:tcPr>
            <w:tcW w:w="2802" w:type="dxa"/>
          </w:tcPr>
          <w:p w14:paraId="1C384A13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Preis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 xml:space="preserve"> pro Zimmer &amp; </w:t>
            </w:r>
            <w:proofErr w:type="spellStart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Nacht</w:t>
            </w:r>
            <w:proofErr w:type="spellEnd"/>
            <w:r w:rsidRPr="007938D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367E85C2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4867" w:type="dxa"/>
          </w:tcPr>
          <w:p w14:paraId="2EDE2890" w14:textId="77777777" w:rsidR="00F31EFF" w:rsidRPr="00F31EFF" w:rsidRDefault="000A77CC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36388634"/>
                <w:placeholder>
                  <w:docPart w:val="550B189EF0AE42B890DFD425699B6C04"/>
                </w:placeholder>
                <w:showingPlcHdr/>
                <w:text/>
              </w:sdtPr>
              <w:sdtEndPr/>
              <w:sdtContent>
                <w:r w:rsidR="00F31EFF" w:rsidRPr="00F31EFF">
                  <w:rPr>
                    <w:rFonts w:ascii="Cambria" w:hAnsi="Cambria"/>
                    <w:sz w:val="20"/>
                    <w:szCs w:val="20"/>
                  </w:rPr>
                  <w:t>CHF xxx.—</w:t>
                </w:r>
              </w:sdtContent>
            </w:sdt>
          </w:p>
        </w:tc>
      </w:tr>
      <w:tr w:rsidR="00F31EFF" w:rsidRPr="00F31EFF" w14:paraId="5D89CFE8" w14:textId="77777777" w:rsidTr="00F31EFF">
        <w:tc>
          <w:tcPr>
            <w:tcW w:w="2802" w:type="dxa"/>
          </w:tcPr>
          <w:p w14:paraId="37D5EAC2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Anzah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Gäste pro Zimmer</w:t>
            </w:r>
          </w:p>
        </w:tc>
        <w:tc>
          <w:tcPr>
            <w:tcW w:w="236" w:type="dxa"/>
          </w:tcPr>
          <w:p w14:paraId="249BEE05" w14:textId="77777777" w:rsidR="00F31EFF" w:rsidRDefault="00F31EF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  <w:szCs w:val="20"/>
              <w:lang w:val="de-CH"/>
            </w:rPr>
            <w:id w:val="347917968"/>
            <w:placeholder>
              <w:docPart w:val="695CEC671D5E4A36B5956530C75D2C29"/>
            </w:placeholder>
            <w:showingPlcHdr/>
            <w:text/>
          </w:sdtPr>
          <w:sdtEndPr/>
          <w:sdtContent>
            <w:tc>
              <w:tcPr>
                <w:tcW w:w="4867" w:type="dxa"/>
              </w:tcPr>
              <w:p w14:paraId="0D06EB9E" w14:textId="77777777" w:rsidR="00F31EFF" w:rsidRPr="00F31EFF" w:rsidRDefault="00F31EFF" w:rsidP="00F871F0">
                <w:pPr>
                  <w:pStyle w:val="Nessunaspaziatura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F31EFF">
                  <w:rPr>
                    <w:rStyle w:val="Testosegnaposto"/>
                    <w:rFonts w:ascii="Cambria" w:hAnsi="Cambria"/>
                    <w:color w:val="au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7F15CF" w:rsidRPr="00F31EFF" w14:paraId="6E87055B" w14:textId="77777777" w:rsidTr="00F31EFF">
        <w:tc>
          <w:tcPr>
            <w:tcW w:w="2802" w:type="dxa"/>
          </w:tcPr>
          <w:p w14:paraId="0AF9EA60" w14:textId="77777777" w:rsidR="007F15CF" w:rsidRPr="00AA2D03" w:rsidRDefault="007F15C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0A1185A" w14:textId="77777777" w:rsidR="007F15CF" w:rsidRPr="00AA2D03" w:rsidRDefault="007F15C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2F30065E" w14:textId="77777777" w:rsidR="007F15CF" w:rsidRPr="00AA2D03" w:rsidRDefault="007F15C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867" w:type="dxa"/>
          </w:tcPr>
          <w:p w14:paraId="60711D89" w14:textId="77777777" w:rsidR="007F15CF" w:rsidRPr="00AA2D03" w:rsidRDefault="007F15CF" w:rsidP="00F871F0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CE5662D" w14:textId="77777777" w:rsidR="001351A1" w:rsidRPr="00AA2D03" w:rsidRDefault="001351A1" w:rsidP="00FC6F22">
      <w:pPr>
        <w:pStyle w:val="Nessunaspaziatura"/>
        <w:rPr>
          <w:rFonts w:ascii="Cambria" w:hAnsi="Cambria" w:cs="Arial"/>
          <w:sz w:val="20"/>
          <w:szCs w:val="20"/>
        </w:rPr>
      </w:pPr>
    </w:p>
    <w:p w14:paraId="178D9867" w14:textId="77777777" w:rsidR="001351A1" w:rsidRPr="00AA2D03" w:rsidRDefault="001351A1" w:rsidP="00FC6F22">
      <w:pPr>
        <w:pStyle w:val="Nessunaspaziatura"/>
        <w:rPr>
          <w:rFonts w:ascii="Cambria" w:hAnsi="Cambria" w:cs="Arial"/>
          <w:sz w:val="20"/>
          <w:szCs w:val="20"/>
        </w:rPr>
      </w:pPr>
    </w:p>
    <w:p w14:paraId="2E1C68E8" w14:textId="77777777" w:rsidR="007F15CF" w:rsidRPr="000A77CC" w:rsidRDefault="001351A1" w:rsidP="00FC6F22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  <w:r w:rsidRPr="000A77CC">
        <w:rPr>
          <w:rFonts w:ascii="Cambria" w:hAnsi="Cambria" w:cs="Arial"/>
          <w:b/>
          <w:bCs/>
          <w:sz w:val="20"/>
          <w:szCs w:val="20"/>
          <w:lang w:val="de-CH"/>
        </w:rPr>
        <w:t>KATEGORIE</w:t>
      </w:r>
    </w:p>
    <w:p w14:paraId="12F15CAF" w14:textId="77777777" w:rsidR="001351A1" w:rsidRPr="000A77CC" w:rsidRDefault="001351A1" w:rsidP="00FC6F22">
      <w:pPr>
        <w:pStyle w:val="Nessunaspaziatura"/>
        <w:rPr>
          <w:rFonts w:ascii="Cambria" w:hAnsi="Cambria" w:cs="Arial"/>
          <w:sz w:val="20"/>
          <w:szCs w:val="20"/>
          <w:lang w:val="de-CH"/>
        </w:rPr>
      </w:pPr>
    </w:p>
    <w:p w14:paraId="507D553A" w14:textId="77777777" w:rsidR="001351A1" w:rsidRPr="000A77CC" w:rsidRDefault="001351A1" w:rsidP="00FC6F22">
      <w:pPr>
        <w:pStyle w:val="Nessunaspaziatura"/>
        <w:rPr>
          <w:rFonts w:ascii="Cambria" w:hAnsi="Cambria" w:cs="Arial"/>
          <w:sz w:val="20"/>
          <w:szCs w:val="20"/>
          <w:lang w:val="de-CH"/>
        </w:rPr>
      </w:pPr>
    </w:p>
    <w:p w14:paraId="733B7FFD" w14:textId="77777777" w:rsidR="00F613E9" w:rsidRPr="000A77CC" w:rsidRDefault="00F613E9" w:rsidP="00F613E9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  <w:r w:rsidRPr="000A77CC">
        <w:rPr>
          <w:rFonts w:ascii="Cambria" w:hAnsi="Cambria" w:cs="Arial"/>
          <w:b/>
          <w:bCs/>
          <w:sz w:val="20"/>
          <w:szCs w:val="20"/>
          <w:lang w:val="de-CH"/>
        </w:rPr>
        <w:t xml:space="preserve">STORNIERUNGSBEDINGUNGEN </w:t>
      </w:r>
    </w:p>
    <w:sdt>
      <w:sdtPr>
        <w:rPr>
          <w:rFonts w:ascii="Cambria" w:hAnsi="Cambria" w:cs="Arial"/>
          <w:b/>
          <w:bCs/>
          <w:sz w:val="20"/>
          <w:szCs w:val="20"/>
        </w:rPr>
        <w:alias w:val="CXL "/>
        <w:tag w:val="CXL "/>
        <w:id w:val="889377384"/>
        <w:lock w:val="sdtLocked"/>
        <w:placeholder>
          <w:docPart w:val="F6BBE7954E1A4213B478E6B569DFB18B"/>
        </w:placeholder>
        <w:showingPlcHdr/>
        <w:docPartList>
          <w:docPartGallery w:val="Quick Parts"/>
          <w:docPartCategory w:val="CXL condizioni"/>
        </w:docPartList>
      </w:sdtPr>
      <w:sdtEndPr/>
      <w:sdtContent>
        <w:p w14:paraId="4CA9F8A8" w14:textId="77777777" w:rsidR="007F15CF" w:rsidRPr="000A77CC" w:rsidRDefault="00AA2D03" w:rsidP="00FC6F22">
          <w:pPr>
            <w:pStyle w:val="Nessunaspaziatura"/>
            <w:rPr>
              <w:rFonts w:ascii="Cambria" w:hAnsi="Cambria" w:cs="Arial"/>
              <w:b/>
              <w:bCs/>
              <w:sz w:val="20"/>
              <w:szCs w:val="20"/>
              <w:lang w:val="de-CH"/>
            </w:rPr>
          </w:pPr>
          <w:r w:rsidRPr="000A77CC">
            <w:rPr>
              <w:rStyle w:val="Testosegnaposto"/>
              <w:lang w:val="de-CH"/>
            </w:rPr>
            <w:t>Scegliere un blocco predefinito.</w:t>
          </w:r>
        </w:p>
      </w:sdtContent>
    </w:sdt>
    <w:p w14:paraId="2FB526AA" w14:textId="77777777" w:rsidR="00AA2D03" w:rsidRPr="000A77CC" w:rsidRDefault="00AA2D03" w:rsidP="00FC6F22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</w:p>
    <w:p w14:paraId="5399153C" w14:textId="77777777" w:rsidR="00AA2D03" w:rsidRPr="000A77CC" w:rsidRDefault="00AA2D03" w:rsidP="00FC6F22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</w:p>
    <w:p w14:paraId="32D07198" w14:textId="77777777" w:rsidR="00F613E9" w:rsidRPr="00FC298C" w:rsidRDefault="00F613E9" w:rsidP="00F613E9">
      <w:pPr>
        <w:pStyle w:val="Nessunaspaziatura"/>
        <w:rPr>
          <w:rFonts w:ascii="Cambria" w:hAnsi="Cambria"/>
          <w:b/>
          <w:bCs/>
          <w:spacing w:val="2"/>
          <w:sz w:val="20"/>
          <w:szCs w:val="20"/>
          <w:lang w:val="de-DE"/>
        </w:rPr>
      </w:pPr>
      <w:r w:rsidRPr="00FC298C">
        <w:rPr>
          <w:rFonts w:ascii="Cambria" w:hAnsi="Cambria"/>
          <w:b/>
          <w:bCs/>
          <w:spacing w:val="2"/>
          <w:sz w:val="20"/>
          <w:szCs w:val="20"/>
          <w:lang w:val="de-DE"/>
        </w:rPr>
        <w:t>ZAHLUNG</w:t>
      </w:r>
    </w:p>
    <w:sdt>
      <w:sdtPr>
        <w:rPr>
          <w:rFonts w:ascii="Cambria" w:hAnsi="Cambria" w:cs="Arial"/>
          <w:sz w:val="20"/>
          <w:szCs w:val="20"/>
          <w:lang w:val="de-DE"/>
        </w:rPr>
        <w:alias w:val="Modalità pagamento"/>
        <w:tag w:val="Modalità pagamento"/>
        <w:id w:val="1994674871"/>
        <w:lock w:val="sdtLocked"/>
        <w:placeholder>
          <w:docPart w:val="DefaultPlaceholder_-1854013436"/>
        </w:placeholder>
        <w:showingPlcHdr/>
        <w:docPartList>
          <w:docPartGallery w:val="Quick Parts"/>
          <w:docPartCategory w:val="Pagamento"/>
        </w:docPartList>
      </w:sdtPr>
      <w:sdtContent>
        <w:p w14:paraId="01A2A30C" w14:textId="5E835FC3" w:rsidR="00F613E9" w:rsidRDefault="000A77CC" w:rsidP="00FC6F22">
          <w:pPr>
            <w:pStyle w:val="Nessunaspaziatura"/>
            <w:rPr>
              <w:rFonts w:ascii="Cambria" w:hAnsi="Cambria" w:cs="Arial"/>
              <w:sz w:val="20"/>
              <w:szCs w:val="20"/>
              <w:lang w:val="de-DE"/>
            </w:rPr>
          </w:pPr>
          <w:r w:rsidRPr="000C5583">
            <w:rPr>
              <w:rStyle w:val="Testosegnaposto"/>
            </w:rPr>
            <w:t>Scegliere un blocco predefinito.</w:t>
          </w:r>
        </w:p>
      </w:sdtContent>
    </w:sdt>
    <w:p w14:paraId="5755BA22" w14:textId="77777777" w:rsidR="00F613E9" w:rsidRDefault="00F613E9" w:rsidP="00FC6F22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6329506E" w14:textId="77777777" w:rsidR="000A77CC" w:rsidRDefault="000A77CC" w:rsidP="00FC6F22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0ED27BBA" w14:textId="77777777" w:rsidR="00F613E9" w:rsidRPr="00FC298C" w:rsidRDefault="00F613E9" w:rsidP="00F613E9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DE"/>
        </w:rPr>
      </w:pPr>
      <w:r w:rsidRPr="00FC298C">
        <w:rPr>
          <w:rFonts w:ascii="Cambria" w:hAnsi="Cambria" w:cs="Arial"/>
          <w:b/>
          <w:bCs/>
          <w:spacing w:val="2"/>
          <w:sz w:val="20"/>
          <w:szCs w:val="20"/>
          <w:lang w:val="de-DE"/>
        </w:rPr>
        <w:t>RESERVIERUNG - OPTION</w:t>
      </w:r>
    </w:p>
    <w:sdt>
      <w:sdtPr>
        <w:rPr>
          <w:rFonts w:ascii="Cambria" w:hAnsi="Cambria"/>
          <w:sz w:val="20"/>
          <w:szCs w:val="20"/>
          <w:lang w:val="de-CH"/>
        </w:rPr>
        <w:id w:val="921610050"/>
        <w:lock w:val="sdtLocked"/>
        <w:placeholder>
          <w:docPart w:val="F6BBE7954E1A4213B478E6B569DFB18B"/>
        </w:placeholder>
        <w:docPartList>
          <w:docPartGallery w:val="Quick Parts"/>
          <w:docPartCategory w:val="Option"/>
        </w:docPartList>
      </w:sdtPr>
      <w:sdtEndPr/>
      <w:sdtContent>
        <w:sdt>
          <w:sdtPr>
            <w:rPr>
              <w:rFonts w:ascii="Cambria" w:hAnsi="Cambria"/>
              <w:sz w:val="20"/>
              <w:szCs w:val="20"/>
              <w:lang w:val="de-CH"/>
            </w:rPr>
            <w:alias w:val="Option"/>
            <w:tag w:val="Option"/>
            <w:id w:val="-1213719659"/>
            <w:lock w:val="sdtLocked"/>
            <w:placeholder>
              <w:docPart w:val="F6BBE7954E1A4213B478E6B569DFB18B"/>
            </w:placeholder>
            <w:showingPlcHdr/>
            <w:docPartList>
              <w:docPartGallery w:val="Quick Parts"/>
              <w:docPartCategory w:val="Option"/>
            </w:docPartList>
          </w:sdtPr>
          <w:sdtEndPr/>
          <w:sdtContent>
            <w:p w14:paraId="3BE1578D" w14:textId="77777777" w:rsidR="00AA2D03" w:rsidRPr="00AA2D03" w:rsidRDefault="00AA2D03" w:rsidP="00FC6F22">
              <w:pPr>
                <w:pStyle w:val="Nessunaspaziatura"/>
                <w:rPr>
                  <w:rFonts w:ascii="Cambria" w:hAnsi="Cambria"/>
                  <w:sz w:val="20"/>
                  <w:szCs w:val="20"/>
                </w:rPr>
              </w:pPr>
              <w:r w:rsidRPr="005E69AB">
                <w:rPr>
                  <w:rStyle w:val="Testosegnaposto"/>
                </w:rPr>
                <w:t>Scegliere un blocco predefinito.</w:t>
              </w:r>
            </w:p>
          </w:sdtContent>
        </w:sdt>
      </w:sdtContent>
    </w:sdt>
    <w:p w14:paraId="4EE892EA" w14:textId="77777777" w:rsidR="00AA2D03" w:rsidRPr="00AA2D03" w:rsidRDefault="00AA2D03" w:rsidP="00FC6F22">
      <w:pPr>
        <w:pStyle w:val="Nessunaspaziatura"/>
        <w:rPr>
          <w:rFonts w:ascii="Cambria" w:hAnsi="Cambria"/>
          <w:sz w:val="20"/>
          <w:szCs w:val="20"/>
        </w:rPr>
      </w:pPr>
    </w:p>
    <w:p w14:paraId="4B58FAEA" w14:textId="77777777" w:rsidR="00AA2D03" w:rsidRPr="00AA2D03" w:rsidRDefault="00AA2D03" w:rsidP="00FC6F22">
      <w:pPr>
        <w:pStyle w:val="Nessunaspaziatura"/>
        <w:rPr>
          <w:rFonts w:ascii="Cambria" w:hAnsi="Cambria"/>
          <w:sz w:val="20"/>
          <w:szCs w:val="20"/>
        </w:rPr>
      </w:pPr>
    </w:p>
    <w:p w14:paraId="2F9ED008" w14:textId="77777777" w:rsidR="00F613E9" w:rsidRPr="00AA2D03" w:rsidRDefault="00AA2D03" w:rsidP="00FC6F22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r w:rsidRPr="00AA2D03">
        <w:rPr>
          <w:rFonts w:ascii="Cambria" w:hAnsi="Cambria"/>
          <w:sz w:val="20"/>
          <w:szCs w:val="20"/>
        </w:rPr>
        <w:t>Option bis spätestens 3WvA</w:t>
      </w:r>
    </w:p>
    <w:p w14:paraId="7A9F8165" w14:textId="77777777" w:rsidR="00F613E9" w:rsidRPr="00AA2D03" w:rsidRDefault="00F613E9" w:rsidP="00FC6F22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</w:p>
    <w:p w14:paraId="5433EC43" w14:textId="77777777" w:rsidR="00AA2D03" w:rsidRPr="00AA2D03" w:rsidRDefault="00AA2D03" w:rsidP="00FC6F22">
      <w:pPr>
        <w:pStyle w:val="Nessunaspaziatura"/>
        <w:rPr>
          <w:rFonts w:ascii="Cambria" w:hAnsi="Cambria" w:cs="Arial"/>
          <w:sz w:val="20"/>
          <w:szCs w:val="20"/>
          <w:lang w:val="de-DE"/>
        </w:rPr>
      </w:pPr>
      <w:r w:rsidRPr="00AA2D03">
        <w:rPr>
          <w:rFonts w:ascii="Cambria" w:hAnsi="Cambria" w:cs="Arial"/>
          <w:sz w:val="20"/>
          <w:szCs w:val="20"/>
          <w:lang w:val="de-DE"/>
        </w:rPr>
        <w:t>Keine Option</w:t>
      </w:r>
    </w:p>
    <w:p w14:paraId="66FBA7D2" w14:textId="77777777" w:rsidR="007F15CF" w:rsidRPr="00CB3E45" w:rsidRDefault="007F15CF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p w14:paraId="5F620931" w14:textId="77777777" w:rsidR="003B3D76" w:rsidRPr="00CB44E3" w:rsidRDefault="003B3D76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F31EFF">
        <w:rPr>
          <w:rFonts w:ascii="Cambria" w:hAnsi="Cambria"/>
          <w:sz w:val="20"/>
          <w:szCs w:val="20"/>
          <w:lang w:val="de-CH"/>
        </w:rPr>
        <w:t xml:space="preserve">Wir danken Ihnen herzlich, dass Sie unser Haus für Ihren Aufenthalt gewählt haben. </w:t>
      </w:r>
      <w:r w:rsidRPr="00CB44E3">
        <w:rPr>
          <w:rFonts w:ascii="Cambria" w:hAnsi="Cambria"/>
          <w:sz w:val="20"/>
          <w:szCs w:val="20"/>
          <w:lang w:val="de-CH"/>
        </w:rPr>
        <w:t xml:space="preserve">Bei Fragen stehen wir Ihnen gerne weiterhin zur Verfügung. </w:t>
      </w:r>
    </w:p>
    <w:bookmarkEnd w:id="1"/>
    <w:bookmarkEnd w:id="2"/>
    <w:p w14:paraId="4F0777D7" w14:textId="77777777" w:rsidR="003B3D76" w:rsidRPr="00CB44E3" w:rsidRDefault="003B3D76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CB44E3">
        <w:rPr>
          <w:rFonts w:ascii="Cambria" w:hAnsi="Cambria"/>
          <w:sz w:val="20"/>
          <w:szCs w:val="20"/>
          <w:lang w:val="de-CH"/>
        </w:rPr>
        <w:t xml:space="preserve">Freundliche Grüsse </w:t>
      </w:r>
    </w:p>
    <w:p w14:paraId="6C8D412E" w14:textId="77777777" w:rsidR="00FC6F22" w:rsidRPr="00CB44E3" w:rsidRDefault="00FC6F22" w:rsidP="00FC6F22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sdt>
      <w:sdtPr>
        <w:rPr>
          <w:rFonts w:ascii="Cambria" w:hAnsi="Cambria"/>
          <w:sz w:val="20"/>
          <w:szCs w:val="20"/>
        </w:rPr>
        <w:alias w:val="Mitarbeiter/-in"/>
        <w:tag w:val="Mitarbeiter/-in"/>
        <w:id w:val="369729332"/>
        <w:placeholder>
          <w:docPart w:val="5C96FF5F1926484190C1D09AD3766D20"/>
        </w:placeholder>
        <w:showingPlcHdr/>
        <w:dropDownList>
          <w:listItem w:value="Scegliere un elemento."/>
          <w:listItem w:displayText="Emese Nagy" w:value="Emese Nagy"/>
          <w:listItem w:displayText="Martina Marcolli" w:value="Martina Marcolli"/>
          <w:listItem w:displayText="Emanuela Arnaboldi" w:value="Emanuela Arnaboldi"/>
        </w:dropDownList>
      </w:sdtPr>
      <w:sdtEndPr/>
      <w:sdtContent>
        <w:p w14:paraId="020A65E5" w14:textId="77777777" w:rsidR="003B3D76" w:rsidRPr="00FC6F22" w:rsidRDefault="00FC6F22" w:rsidP="00FC6F22">
          <w:pPr>
            <w:pStyle w:val="Nessunaspaziatura"/>
            <w:rPr>
              <w:rFonts w:ascii="Cambria" w:hAnsi="Cambria"/>
              <w:sz w:val="20"/>
              <w:szCs w:val="20"/>
            </w:rPr>
          </w:pP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Scegliere un elemento.</w:t>
          </w:r>
        </w:p>
      </w:sdtContent>
    </w:sdt>
    <w:p w14:paraId="63F3B01F" w14:textId="77777777" w:rsidR="00FC6F22" w:rsidRPr="00FC6F22" w:rsidRDefault="007938D9" w:rsidP="00FC6F22">
      <w:pPr>
        <w:pStyle w:val="Nessunaspaziatura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Reservierung</w:t>
      </w:r>
      <w:proofErr w:type="spellEnd"/>
    </w:p>
    <w:p w14:paraId="16B87C5E" w14:textId="77777777" w:rsidR="003B3D76" w:rsidRPr="00CB44E3" w:rsidRDefault="003B3D76" w:rsidP="003B3D76">
      <w:pPr>
        <w:pStyle w:val="Nessunaspaziatura"/>
        <w:rPr>
          <w:rFonts w:ascii="Cambria" w:hAnsi="Cambria"/>
          <w:sz w:val="20"/>
          <w:szCs w:val="20"/>
        </w:rPr>
      </w:pPr>
    </w:p>
    <w:p w14:paraId="3E87EA3B" w14:textId="77777777" w:rsidR="007938D9" w:rsidRPr="00AA2D03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7F31A93B" w14:textId="77777777" w:rsidR="006F5E29" w:rsidRPr="00AA2D03" w:rsidRDefault="006F5E29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2F36276F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4B938F7C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76F470CB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1A981967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58134F6C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77DAB540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1C686258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6B919AD0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4BED1D64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628D5AAB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63DC4E0D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15AB3333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63D7E346" w14:textId="77777777" w:rsidR="00765BDE" w:rsidRPr="00AA2D03" w:rsidRDefault="00765BDE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6C36D3A9" w14:textId="77777777" w:rsidR="006F5E29" w:rsidRPr="00AA2D03" w:rsidRDefault="006F5E29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AA2D03">
        <w:rPr>
          <w:rFonts w:ascii="Cambria" w:hAnsi="Cambria"/>
          <w:b/>
          <w:bCs/>
          <w:sz w:val="20"/>
          <w:szCs w:val="20"/>
        </w:rPr>
        <w:t xml:space="preserve">DATA </w:t>
      </w:r>
    </w:p>
    <w:p w14:paraId="0E62F56E" w14:textId="77777777" w:rsidR="006F5E29" w:rsidRPr="00AA2D03" w:rsidRDefault="006F5E29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</w:p>
    <w:p w14:paraId="056E3A55" w14:textId="77777777" w:rsidR="000D1FFD" w:rsidRPr="00AA2D03" w:rsidRDefault="000D1FFD" w:rsidP="003B3D76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AA2D03">
        <w:rPr>
          <w:rFonts w:ascii="Cambria" w:hAnsi="Cambria"/>
          <w:b/>
          <w:bCs/>
          <w:sz w:val="20"/>
          <w:szCs w:val="20"/>
        </w:rPr>
        <w:t xml:space="preserve">Categoria camere </w:t>
      </w:r>
    </w:p>
    <w:p w14:paraId="70C07949" w14:textId="77777777" w:rsidR="000D1FFD" w:rsidRDefault="000A77CC" w:rsidP="000D1FFD">
      <w:pPr>
        <w:rPr>
          <w:rFonts w:ascii="Cambria" w:hAnsi="Cambria"/>
          <w:sz w:val="20"/>
          <w:szCs w:val="20"/>
          <w:lang w:val="de-CH"/>
        </w:rPr>
      </w:pPr>
      <w:hyperlink r:id="rId7" w:history="1">
        <w:r w:rsidR="000D1FFD" w:rsidRPr="00FC298C">
          <w:rPr>
            <w:rStyle w:val="Collegamentoipertestuale"/>
            <w:rFonts w:ascii="Cambria" w:hAnsi="Cambria"/>
            <w:sz w:val="20"/>
            <w:szCs w:val="20"/>
            <w:lang w:val="de-CH"/>
          </w:rPr>
          <w:t>St</w:t>
        </w:r>
        <w:r w:rsidR="000D1FFD" w:rsidRPr="000D1FFD">
          <w:rPr>
            <w:rStyle w:val="Collegamentoipertestuale"/>
            <w:rFonts w:ascii="Cambria" w:hAnsi="Cambria"/>
            <w:sz w:val="20"/>
            <w:szCs w:val="20"/>
            <w:lang w:val="de-CH"/>
          </w:rPr>
          <w:t>andard</w:t>
        </w:r>
      </w:hyperlink>
      <w:r w:rsidR="000D1FFD" w:rsidRPr="00FC298C">
        <w:rPr>
          <w:rFonts w:ascii="Cambria" w:hAnsi="Cambria"/>
          <w:sz w:val="20"/>
          <w:szCs w:val="20"/>
          <w:lang w:val="de-CH"/>
        </w:rPr>
        <w:t xml:space="preserve"> Einzelzimmer mit Einzelbett</w:t>
      </w:r>
    </w:p>
    <w:p w14:paraId="22F9DE62" w14:textId="77777777" w:rsidR="000D1FFD" w:rsidRPr="00FC298C" w:rsidRDefault="000A77CC" w:rsidP="000D1FFD">
      <w:pPr>
        <w:rPr>
          <w:rFonts w:ascii="Cambria" w:hAnsi="Cambria"/>
          <w:sz w:val="20"/>
          <w:szCs w:val="20"/>
          <w:lang w:val="de-CH"/>
        </w:rPr>
      </w:pPr>
      <w:hyperlink r:id="rId8" w:history="1">
        <w:r w:rsidR="000D1FFD" w:rsidRPr="00FC298C">
          <w:rPr>
            <w:rStyle w:val="Collegamentoipertestuale"/>
            <w:rFonts w:ascii="Cambria" w:hAnsi="Cambria"/>
            <w:sz w:val="20"/>
            <w:szCs w:val="20"/>
            <w:lang w:val="de-CH"/>
          </w:rPr>
          <w:t>Co</w:t>
        </w:r>
        <w:r w:rsidR="000D1FFD" w:rsidRPr="000D1FFD">
          <w:rPr>
            <w:rStyle w:val="Collegamentoipertestuale"/>
            <w:rFonts w:ascii="Cambria" w:hAnsi="Cambria"/>
            <w:sz w:val="20"/>
            <w:szCs w:val="20"/>
            <w:lang w:val="de-CH"/>
          </w:rPr>
          <w:t>mfort</w:t>
        </w:r>
      </w:hyperlink>
      <w:r w:rsidR="000D1FFD" w:rsidRPr="00FC298C">
        <w:rPr>
          <w:rFonts w:ascii="Cambria" w:hAnsi="Cambria"/>
          <w:sz w:val="20"/>
          <w:szCs w:val="20"/>
          <w:lang w:val="de-CH"/>
        </w:rPr>
        <w:t xml:space="preserve"> Einzelzimmer</w:t>
      </w:r>
    </w:p>
    <w:p w14:paraId="66D508A0" w14:textId="77777777" w:rsidR="000D1FFD" w:rsidRDefault="000D1FFD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15B8D6B7" w14:textId="77777777" w:rsidR="000D1FFD" w:rsidRPr="006F5E29" w:rsidRDefault="000D1FFD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6F11F63B" w14:textId="77777777" w:rsidR="006F5E29" w:rsidRPr="006F5E29" w:rsidRDefault="006F5E29" w:rsidP="009B46B0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  <w:r w:rsidRPr="006F5E29">
        <w:rPr>
          <w:rFonts w:ascii="Cambria" w:hAnsi="Cambria" w:cs="Arial"/>
          <w:b/>
          <w:bCs/>
          <w:sz w:val="20"/>
          <w:szCs w:val="20"/>
          <w:lang w:val="de-CH"/>
        </w:rPr>
        <w:t>STORNIERUNGSBEDINGUNGEN FÜR GRUPPEN</w:t>
      </w:r>
    </w:p>
    <w:p w14:paraId="1F2027C7" w14:textId="77777777" w:rsidR="006F5E29" w:rsidRPr="006F5E29" w:rsidRDefault="006F5E29" w:rsidP="009B46B0">
      <w:pPr>
        <w:pStyle w:val="Nessunaspaziatura"/>
        <w:rPr>
          <w:rFonts w:ascii="Cambria" w:hAnsi="Cambria" w:cs="Arial"/>
          <w:b/>
          <w:bCs/>
          <w:sz w:val="20"/>
          <w:szCs w:val="20"/>
          <w:lang w:val="de-CH"/>
        </w:rPr>
      </w:pPr>
    </w:p>
    <w:p w14:paraId="2FA2B7F7" w14:textId="77777777" w:rsidR="006F5E29" w:rsidRPr="003076AF" w:rsidRDefault="006F5E29" w:rsidP="006F5E29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>Kostenlose Stornierung aller Zimmer kostenlos möglich bis maximal</w:t>
      </w:r>
      <w:r w:rsidR="00F613E9">
        <w:rPr>
          <w:rFonts w:ascii="Cambria" w:hAnsi="Cambria" w:cs="Arial"/>
          <w:sz w:val="20"/>
          <w:szCs w:val="20"/>
          <w:lang w:val="de-DE"/>
        </w:rPr>
        <w:t xml:space="preserve"> </w:t>
      </w:r>
      <w:sdt>
        <w:sdtPr>
          <w:rPr>
            <w:rFonts w:ascii="Cambria" w:hAnsi="Cambria" w:cs="Arial"/>
            <w:b/>
            <w:bCs/>
            <w:sz w:val="20"/>
            <w:szCs w:val="20"/>
            <w:highlight w:val="yellow"/>
            <w:lang w:val="de-DE"/>
          </w:rPr>
          <w:id w:val="-251119214"/>
          <w:placeholder>
            <w:docPart w:val="7F690FAB1D23489F9344BCE4081BA7B2"/>
          </w:placeholder>
          <w:text/>
        </w:sdtPr>
        <w:sdtEndPr/>
        <w:sdtContent>
          <w:r w:rsidR="00F613E9" w:rsidRPr="00F613E9">
            <w:rPr>
              <w:rFonts w:ascii="Cambria" w:hAnsi="Cambria" w:cs="Arial"/>
              <w:b/>
              <w:bCs/>
              <w:sz w:val="20"/>
              <w:szCs w:val="20"/>
              <w:highlight w:val="yellow"/>
              <w:lang w:val="de-DE"/>
            </w:rPr>
            <w:t>X</w:t>
          </w:r>
        </w:sdtContent>
      </w:sdt>
      <w:r w:rsidR="00F613E9">
        <w:rPr>
          <w:rFonts w:ascii="Cambria" w:hAnsi="Cambria" w:cs="Arial"/>
          <w:sz w:val="20"/>
          <w:szCs w:val="20"/>
          <w:lang w:val="de-DE"/>
        </w:rPr>
        <w:t xml:space="preserve"> </w:t>
      </w:r>
      <w:r w:rsidRPr="003076AF">
        <w:rPr>
          <w:rFonts w:ascii="Cambria" w:hAnsi="Cambria" w:cs="Arial"/>
          <w:sz w:val="20"/>
          <w:szCs w:val="20"/>
          <w:lang w:val="de-DE"/>
        </w:rPr>
        <w:t xml:space="preserve">Tage vor Anreisedatum. </w:t>
      </w:r>
    </w:p>
    <w:p w14:paraId="10783AD4" w14:textId="77777777" w:rsidR="006F5E29" w:rsidRPr="003076AF" w:rsidRDefault="006F5E29" w:rsidP="006F5E29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>Bis spätestens 48 Stunden vor Anreisedatum können maximal 2 Zimmer kostenfrei storniert werden.</w:t>
      </w:r>
    </w:p>
    <w:p w14:paraId="6F757E0D" w14:textId="77777777" w:rsidR="006F5E29" w:rsidRPr="003076AF" w:rsidRDefault="006F5E29" w:rsidP="006F5E29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 xml:space="preserve">Stornierungen, die verspätet erfolgen, oder Nichtanreisen werden zu 100% verrechnet. </w:t>
      </w:r>
    </w:p>
    <w:p w14:paraId="0971AAEB" w14:textId="77777777" w:rsidR="006F5E29" w:rsidRDefault="006F5E29" w:rsidP="003076AF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68B6A5F4" w14:textId="77777777" w:rsidR="006F5E29" w:rsidRDefault="006F5E29" w:rsidP="003076AF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42095E67" w14:textId="77777777" w:rsidR="006F5E29" w:rsidRDefault="006F5E29" w:rsidP="003076AF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  <w:r w:rsidRPr="003076AF">
        <w:rPr>
          <w:rFonts w:ascii="Cambria" w:hAnsi="Cambria" w:cs="Arial"/>
          <w:b/>
          <w:bCs/>
          <w:sz w:val="20"/>
          <w:szCs w:val="20"/>
          <w:lang w:val="de-DE"/>
        </w:rPr>
        <w:t xml:space="preserve">STORNIERUNGSBEDINGUNGEN </w:t>
      </w:r>
    </w:p>
    <w:p w14:paraId="7C776A4F" w14:textId="77777777" w:rsidR="006F5E29" w:rsidRPr="003076AF" w:rsidRDefault="006F5E29" w:rsidP="003076AF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</w:p>
    <w:p w14:paraId="0C365130" w14:textId="77777777" w:rsidR="006F5E29" w:rsidRPr="003076AF" w:rsidRDefault="006F5E29" w:rsidP="006F5E29">
      <w:pPr>
        <w:pStyle w:val="Nessunaspaziatura"/>
        <w:numPr>
          <w:ilvl w:val="0"/>
          <w:numId w:val="2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>Stornierungen, die bis zu 48 Stunden vor Anreisedatum erfolgen, sind kostenfrei.</w:t>
      </w:r>
    </w:p>
    <w:p w14:paraId="1AD554EA" w14:textId="77777777" w:rsidR="006F5E29" w:rsidRPr="003076AF" w:rsidRDefault="006F5E29" w:rsidP="006F5E29">
      <w:pPr>
        <w:pStyle w:val="Nessunaspaziatura"/>
        <w:numPr>
          <w:ilvl w:val="0"/>
          <w:numId w:val="2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 xml:space="preserve">Stornierungen, die verspätet erfolgen, oder Nichtanreisen werden mit 100% des Preises der ersten Übernachtung in Rechnung gestellt.  </w:t>
      </w:r>
    </w:p>
    <w:p w14:paraId="05274A83" w14:textId="77777777" w:rsidR="006F5E29" w:rsidRPr="006F5E29" w:rsidRDefault="006F5E2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</w:p>
    <w:p w14:paraId="4F622B3A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04212D49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07D2FB80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440716E5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5F062E46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0B2A2087" w14:textId="77777777" w:rsidR="007938D9" w:rsidRPr="006F5E29" w:rsidRDefault="007938D9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6A2EA080" w14:textId="77777777" w:rsidR="00F31EFF" w:rsidRPr="006F5E29" w:rsidRDefault="00F31EFF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19D036F4" w14:textId="77777777" w:rsidR="00F31EFF" w:rsidRPr="007938D9" w:rsidRDefault="00F31EFF" w:rsidP="00F31EFF">
      <w:pPr>
        <w:pStyle w:val="Nessunaspaziatura"/>
        <w:tabs>
          <w:tab w:val="left" w:pos="2835"/>
        </w:tabs>
        <w:rPr>
          <w:rFonts w:ascii="Cambria" w:hAnsi="Cambria"/>
          <w:sz w:val="20"/>
          <w:szCs w:val="20"/>
        </w:rPr>
      </w:pPr>
      <w:proofErr w:type="spellStart"/>
      <w:r w:rsidRPr="007938D9">
        <w:rPr>
          <w:rFonts w:ascii="Cambria" w:hAnsi="Cambria"/>
          <w:b/>
          <w:bCs/>
          <w:sz w:val="20"/>
          <w:szCs w:val="20"/>
        </w:rPr>
        <w:t>Reservierungsnummer</w:t>
      </w:r>
      <w:proofErr w:type="spellEnd"/>
      <w:r w:rsidRPr="007938D9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765816712"/>
          <w:placeholder>
            <w:docPart w:val="1A184FC6EF2045208123545E1A897B73"/>
          </w:placeholder>
          <w:showingPlcHdr/>
          <w:text/>
        </w:sdtPr>
        <w:sdtEndPr/>
        <w:sdtContent>
          <w:r w:rsidRPr="007938D9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il testo.</w:t>
          </w:r>
        </w:sdtContent>
      </w:sdt>
    </w:p>
    <w:p w14:paraId="63D8EA0F" w14:textId="77777777" w:rsidR="00F31EFF" w:rsidRPr="00FC6F22" w:rsidRDefault="00F31EFF" w:rsidP="00F31EFF">
      <w:pPr>
        <w:pStyle w:val="Nessunaspaziatura"/>
        <w:tabs>
          <w:tab w:val="left" w:pos="2835"/>
        </w:tabs>
        <w:rPr>
          <w:rFonts w:ascii="Cambria" w:hAnsi="Cambria"/>
          <w:sz w:val="20"/>
          <w:szCs w:val="20"/>
        </w:rPr>
      </w:pPr>
      <w:proofErr w:type="spellStart"/>
      <w:r w:rsidRPr="007938D9">
        <w:rPr>
          <w:rFonts w:ascii="Cambria" w:hAnsi="Cambria"/>
          <w:b/>
          <w:bCs/>
          <w:sz w:val="20"/>
          <w:szCs w:val="20"/>
        </w:rPr>
        <w:t>Anreisedatum</w:t>
      </w:r>
      <w:proofErr w:type="spellEnd"/>
      <w:r w:rsidRPr="007938D9">
        <w:rPr>
          <w:rFonts w:ascii="Cambria" w:hAnsi="Cambria"/>
          <w:b/>
          <w:bCs/>
          <w:sz w:val="20"/>
          <w:szCs w:val="20"/>
        </w:rPr>
        <w:t>:</w:t>
      </w:r>
      <w:r w:rsidRPr="00FC6F2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1767876849"/>
          <w:placeholder>
            <w:docPart w:val="4840CB3D9C914B96B3B2690FC744EF99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sdtContent>
      </w:sdt>
    </w:p>
    <w:p w14:paraId="13981CDD" w14:textId="77777777" w:rsidR="00F31EFF" w:rsidRPr="00FC6F22" w:rsidRDefault="00F31EFF" w:rsidP="00F31EFF">
      <w:pPr>
        <w:pStyle w:val="Nessunaspaziatura"/>
        <w:tabs>
          <w:tab w:val="left" w:pos="2835"/>
        </w:tabs>
        <w:rPr>
          <w:rFonts w:ascii="Cambria" w:hAnsi="Cambria"/>
          <w:sz w:val="20"/>
          <w:szCs w:val="20"/>
        </w:rPr>
      </w:pPr>
      <w:proofErr w:type="spellStart"/>
      <w:r w:rsidRPr="007938D9">
        <w:rPr>
          <w:rFonts w:ascii="Cambria" w:hAnsi="Cambria"/>
          <w:b/>
          <w:bCs/>
          <w:sz w:val="20"/>
          <w:szCs w:val="20"/>
        </w:rPr>
        <w:t>Abreisedatum</w:t>
      </w:r>
      <w:proofErr w:type="spellEnd"/>
      <w:r w:rsidRPr="007938D9">
        <w:rPr>
          <w:rFonts w:ascii="Cambria" w:hAnsi="Cambria"/>
          <w:b/>
          <w:bCs/>
          <w:sz w:val="20"/>
          <w:szCs w:val="20"/>
        </w:rPr>
        <w:t>:</w:t>
      </w:r>
      <w:r w:rsidRPr="00FC6F2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1986767604"/>
          <w:placeholder>
            <w:docPart w:val="76ACCE0F0720409A9F6A5034B033F66D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sdtContent>
      </w:sdt>
    </w:p>
    <w:p w14:paraId="4D9814D7" w14:textId="77777777" w:rsidR="00F31EFF" w:rsidRPr="00FC6F22" w:rsidRDefault="00F31EFF" w:rsidP="00F31EFF">
      <w:pPr>
        <w:pStyle w:val="Nessunaspaziatura"/>
        <w:tabs>
          <w:tab w:val="left" w:pos="2835"/>
        </w:tabs>
        <w:rPr>
          <w:rFonts w:ascii="Cambria" w:hAnsi="Cambria"/>
          <w:sz w:val="20"/>
          <w:szCs w:val="20"/>
        </w:rPr>
      </w:pPr>
      <w:proofErr w:type="spellStart"/>
      <w:r w:rsidRPr="007938D9">
        <w:rPr>
          <w:rFonts w:ascii="Cambria" w:hAnsi="Cambria"/>
          <w:b/>
          <w:bCs/>
          <w:sz w:val="20"/>
          <w:szCs w:val="20"/>
        </w:rPr>
        <w:t>Zimmerkategorie</w:t>
      </w:r>
      <w:proofErr w:type="spellEnd"/>
      <w:r w:rsidRPr="007938D9">
        <w:rPr>
          <w:rFonts w:ascii="Cambria" w:hAnsi="Cambria"/>
          <w:b/>
          <w:bCs/>
          <w:sz w:val="20"/>
          <w:szCs w:val="20"/>
        </w:rPr>
        <w:t>:</w:t>
      </w:r>
      <w:r w:rsidRPr="00FC6F2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338687651"/>
          <w:placeholder>
            <w:docPart w:val="BB28E5731B794FEA829B770FFFD85CD5"/>
          </w:placeholder>
          <w:showingPlcHdr/>
          <w:text/>
        </w:sdtPr>
        <w:sdtEndPr/>
        <w:sdtContent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categoria camera</w:t>
          </w:r>
        </w:sdtContent>
      </w:sdt>
    </w:p>
    <w:p w14:paraId="5E644BAE" w14:textId="77777777" w:rsidR="00F31EFF" w:rsidRPr="00F31EFF" w:rsidRDefault="00F31EFF" w:rsidP="00F31EFF">
      <w:pPr>
        <w:pStyle w:val="Nessunaspaziatura"/>
        <w:tabs>
          <w:tab w:val="left" w:pos="2835"/>
        </w:tabs>
        <w:rPr>
          <w:rFonts w:ascii="Cambria" w:hAnsi="Cambria"/>
          <w:sz w:val="20"/>
          <w:szCs w:val="20"/>
          <w:lang w:val="de-CH"/>
        </w:rPr>
      </w:pPr>
      <w:r w:rsidRPr="00F31EFF">
        <w:rPr>
          <w:rFonts w:ascii="Cambria" w:hAnsi="Cambria"/>
          <w:b/>
          <w:bCs/>
          <w:sz w:val="20"/>
          <w:szCs w:val="20"/>
          <w:lang w:val="de-CH"/>
        </w:rPr>
        <w:t>Preis pro Zimmer &amp; Nacht:</w:t>
      </w:r>
      <w:r w:rsidRPr="00F31EFF">
        <w:rPr>
          <w:rFonts w:ascii="Cambria" w:hAnsi="Cambria"/>
          <w:sz w:val="20"/>
          <w:szCs w:val="20"/>
          <w:lang w:val="de-CH"/>
        </w:rPr>
        <w:t xml:space="preserve"> </w:t>
      </w:r>
      <w:r w:rsidRPr="00F31EFF">
        <w:rPr>
          <w:rFonts w:ascii="Cambria" w:hAnsi="Cambria"/>
          <w:sz w:val="20"/>
          <w:szCs w:val="20"/>
          <w:lang w:val="de-CH"/>
        </w:rPr>
        <w:tab/>
      </w:r>
      <w:sdt>
        <w:sdtPr>
          <w:rPr>
            <w:rFonts w:ascii="Cambria" w:hAnsi="Cambria"/>
            <w:sz w:val="20"/>
            <w:szCs w:val="20"/>
          </w:rPr>
          <w:id w:val="319321112"/>
          <w:placeholder>
            <w:docPart w:val="D5CF63F53AB14FCDA94D23A84BC43FB2"/>
          </w:placeholder>
          <w:showingPlcHdr/>
          <w:text/>
        </w:sdtPr>
        <w:sdtEndPr/>
        <w:sdtContent>
          <w:r w:rsidRPr="00CB44E3">
            <w:rPr>
              <w:rFonts w:ascii="Cambria" w:hAnsi="Cambria"/>
              <w:sz w:val="20"/>
              <w:szCs w:val="20"/>
              <w:lang w:val="de-CH"/>
            </w:rPr>
            <w:t>CHF xxx.—</w:t>
          </w:r>
        </w:sdtContent>
      </w:sdt>
    </w:p>
    <w:p w14:paraId="48B8284E" w14:textId="77777777" w:rsidR="00F31EFF" w:rsidRDefault="00F31EFF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5BEF06DC" w14:textId="77777777" w:rsidR="003662DE" w:rsidRDefault="003662DE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7BE70D8B" w14:textId="77777777" w:rsidR="003662DE" w:rsidRDefault="003662DE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69FF95B7" w14:textId="77777777" w:rsidR="003662DE" w:rsidRDefault="003662DE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</w:p>
    <w:p w14:paraId="0D1F7004" w14:textId="77777777" w:rsidR="003662DE" w:rsidRDefault="003662DE" w:rsidP="003B3D76">
      <w:pPr>
        <w:pStyle w:val="Nessunaspaziatura"/>
        <w:rPr>
          <w:rFonts w:ascii="Cambria" w:hAnsi="Cambria"/>
          <w:b/>
          <w:bCs/>
          <w:sz w:val="20"/>
          <w:szCs w:val="20"/>
          <w:lang w:val="de-CH"/>
        </w:rPr>
      </w:pPr>
      <w:r>
        <w:rPr>
          <w:rFonts w:ascii="Cambria" w:hAnsi="Cambria"/>
          <w:b/>
          <w:bCs/>
          <w:sz w:val="20"/>
          <w:szCs w:val="20"/>
          <w:lang w:val="de-CH"/>
        </w:rPr>
        <w:t xml:space="preserve">Option: </w:t>
      </w:r>
    </w:p>
    <w:p w14:paraId="0A18F776" w14:textId="77777777" w:rsidR="003662DE" w:rsidRDefault="003662DE" w:rsidP="003B3D76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8D4168">
        <w:rPr>
          <w:rFonts w:ascii="Cambria" w:hAnsi="Cambria"/>
          <w:sz w:val="20"/>
          <w:szCs w:val="20"/>
          <w:lang w:val="de-CH"/>
        </w:rPr>
        <w:t>Option bis spätestens am</w:t>
      </w:r>
      <w:r w:rsidRPr="008D4168">
        <w:rPr>
          <w:rFonts w:ascii="Cambria" w:hAnsi="Cambria"/>
          <w:b/>
          <w:bCs/>
          <w:sz w:val="20"/>
          <w:szCs w:val="20"/>
          <w:lang w:val="de-CH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  <w:highlight w:val="yellow"/>
            <w:lang w:val="de-CH"/>
          </w:rPr>
          <w:id w:val="-409618797"/>
          <w:placeholder>
            <w:docPart w:val="BDE9FD7575E9458BA5D90A81BB0F2EEE"/>
          </w:placeholder>
          <w:showingPlcHdr/>
          <w:date w:fullDate="2024-02-16T00:00:00Z"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="008D4168">
            <w:rPr>
              <w:rStyle w:val="Testosegnaposto"/>
              <w:lang w:val="de-CH"/>
            </w:rPr>
            <w:t>Da</w:t>
          </w:r>
          <w:r w:rsidR="008D4168" w:rsidRPr="003662DE">
            <w:rPr>
              <w:rStyle w:val="Testosegnaposto"/>
              <w:lang w:val="de-CH"/>
            </w:rPr>
            <w:t>ta.</w:t>
          </w:r>
        </w:sdtContent>
      </w:sdt>
      <w:r w:rsidRPr="008D4168">
        <w:rPr>
          <w:rFonts w:ascii="Cambria" w:hAnsi="Cambria"/>
          <w:b/>
          <w:bCs/>
          <w:sz w:val="20"/>
          <w:szCs w:val="20"/>
          <w:highlight w:val="yellow"/>
          <w:lang w:val="de-CH"/>
        </w:rPr>
        <w:t xml:space="preserve"> </w:t>
      </w:r>
      <w:r w:rsidRPr="008D4168">
        <w:rPr>
          <w:rFonts w:ascii="Cambria" w:hAnsi="Cambria"/>
          <w:sz w:val="20"/>
          <w:szCs w:val="20"/>
          <w:lang w:val="de-CH"/>
        </w:rPr>
        <w:t>danach werden die Zimmer automatisch freigegeben.</w:t>
      </w:r>
    </w:p>
    <w:p w14:paraId="7ADA3192" w14:textId="77777777" w:rsidR="00F261C3" w:rsidRDefault="00F261C3" w:rsidP="003B3D76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p w14:paraId="1FACA7BA" w14:textId="77777777" w:rsidR="00F261C3" w:rsidRPr="008D4168" w:rsidRDefault="00F261C3" w:rsidP="003B3D76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F261C3">
        <w:rPr>
          <w:rFonts w:ascii="Cambria" w:hAnsi="Cambria"/>
          <w:sz w:val="20"/>
          <w:szCs w:val="20"/>
          <w:lang w:val="de-CH"/>
        </w:rPr>
        <w:sym w:font="Wingdings" w:char="F0E0"/>
      </w:r>
      <w:r>
        <w:rPr>
          <w:rFonts w:ascii="Cambria" w:hAnsi="Cambria"/>
          <w:sz w:val="20"/>
          <w:szCs w:val="20"/>
          <w:lang w:val="de-CH"/>
        </w:rPr>
        <w:t xml:space="preserve">KTRL wie man Basis kreieren kann, sodass Farbe/Format automatisch auf versch. Daten übernommen werden kann…. </w:t>
      </w:r>
    </w:p>
    <w:p w14:paraId="3DAB3D72" w14:textId="77777777" w:rsidR="008D4168" w:rsidRDefault="008D4168" w:rsidP="003B3D76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p w14:paraId="6D612510" w14:textId="77777777" w:rsidR="008D4168" w:rsidRDefault="008D4168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 w:rsidRPr="004E481D">
        <w:rPr>
          <w:rFonts w:ascii="Cambria" w:hAnsi="Cambria"/>
          <w:color w:val="0070C0"/>
          <w:sz w:val="20"/>
          <w:szCs w:val="20"/>
          <w:lang w:val="de-CH"/>
        </w:rPr>
        <w:t xml:space="preserve">Farbe/Fett des Datums; ganzer Satz mit entspr. Farbe und Fett-Kursiv-Unterstrichen </w:t>
      </w:r>
      <w:proofErr w:type="spellStart"/>
      <w:r w:rsidR="004E481D" w:rsidRPr="004E481D">
        <w:rPr>
          <w:rFonts w:ascii="Cambria" w:hAnsi="Cambria"/>
          <w:color w:val="0070C0"/>
          <w:sz w:val="20"/>
          <w:szCs w:val="20"/>
          <w:lang w:val="de-CH"/>
        </w:rPr>
        <w:t>markieren_Feld</w:t>
      </w:r>
      <w:proofErr w:type="spellEnd"/>
      <w:r w:rsidR="004E481D" w:rsidRPr="004E481D">
        <w:rPr>
          <w:rFonts w:ascii="Cambria" w:hAnsi="Cambria"/>
          <w:color w:val="0070C0"/>
          <w:sz w:val="20"/>
          <w:szCs w:val="20"/>
          <w:lang w:val="de-CH"/>
        </w:rPr>
        <w:t xml:space="preserve"> Datum </w:t>
      </w:r>
      <w:proofErr w:type="spellStart"/>
      <w:r w:rsidR="004E481D" w:rsidRPr="004E481D">
        <w:rPr>
          <w:rFonts w:ascii="Cambria" w:hAnsi="Cambria"/>
          <w:color w:val="0070C0"/>
          <w:sz w:val="20"/>
          <w:szCs w:val="20"/>
          <w:lang w:val="de-CH"/>
        </w:rPr>
        <w:t>eingeben_dannach</w:t>
      </w:r>
      <w:proofErr w:type="spellEnd"/>
      <w:r w:rsidR="004E481D" w:rsidRPr="004E481D">
        <w:rPr>
          <w:rFonts w:ascii="Cambria" w:hAnsi="Cambria"/>
          <w:color w:val="0070C0"/>
          <w:sz w:val="20"/>
          <w:szCs w:val="20"/>
          <w:lang w:val="de-CH"/>
        </w:rPr>
        <w:t xml:space="preserve"> restlicher Satz erneut auf Schwarz und normale Schriftgrösse ändern. </w:t>
      </w:r>
    </w:p>
    <w:p w14:paraId="42D7D12C" w14:textId="77777777" w:rsidR="004E481D" w:rsidRDefault="004E481D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6C805049" w14:textId="77777777" w:rsidR="004E481D" w:rsidRDefault="004E481D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>
        <w:rPr>
          <w:rFonts w:ascii="Cambria" w:hAnsi="Cambria"/>
          <w:color w:val="0070C0"/>
          <w:sz w:val="20"/>
          <w:szCs w:val="20"/>
          <w:lang w:val="de-CH"/>
        </w:rPr>
        <w:t>Schreibgeschützt; wie??? Damit auszufüllendes Feld nicht gelöscht werden kann</w:t>
      </w:r>
      <w:proofErr w:type="gramStart"/>
      <w:r>
        <w:rPr>
          <w:rFonts w:ascii="Cambria" w:hAnsi="Cambria"/>
          <w:color w:val="0070C0"/>
          <w:sz w:val="20"/>
          <w:szCs w:val="20"/>
          <w:lang w:val="de-CH"/>
        </w:rPr>
        <w:t>?? !!</w:t>
      </w:r>
      <w:proofErr w:type="gramEnd"/>
      <w:r>
        <w:rPr>
          <w:rFonts w:ascii="Cambria" w:hAnsi="Cambria"/>
          <w:color w:val="0070C0"/>
          <w:sz w:val="20"/>
          <w:szCs w:val="20"/>
          <w:lang w:val="de-CH"/>
        </w:rPr>
        <w:t xml:space="preserve"> </w:t>
      </w:r>
    </w:p>
    <w:p w14:paraId="1194EF6B" w14:textId="77777777" w:rsidR="000C0F8C" w:rsidRDefault="000C0F8C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19B188C1" w14:textId="77777777" w:rsidR="000C0F8C" w:rsidRDefault="000C0F8C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4AD82662" w14:textId="77777777" w:rsidR="000C0F8C" w:rsidRDefault="000C0F8C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>
        <w:rPr>
          <w:rFonts w:ascii="Cambria" w:hAnsi="Cambria"/>
          <w:color w:val="0070C0"/>
          <w:sz w:val="20"/>
          <w:szCs w:val="20"/>
          <w:lang w:val="de-CH"/>
        </w:rPr>
        <w:t>*****</w:t>
      </w:r>
    </w:p>
    <w:p w14:paraId="6145685F" w14:textId="77777777" w:rsidR="000C0F8C" w:rsidRDefault="000C0F8C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>
        <w:rPr>
          <w:rFonts w:ascii="Cambria" w:hAnsi="Cambria"/>
          <w:color w:val="0070C0"/>
          <w:sz w:val="20"/>
          <w:szCs w:val="20"/>
          <w:lang w:val="de-CH"/>
        </w:rPr>
        <w:t xml:space="preserve">Kategorien mit Hyperlink möglich als Selektion??? </w:t>
      </w:r>
    </w:p>
    <w:p w14:paraId="3EC1FE7F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 w:rsidRPr="00BB154E">
        <w:rPr>
          <w:rFonts w:ascii="Cambria" w:hAnsi="Cambria"/>
          <w:noProof/>
          <w:color w:val="0070C0"/>
          <w:sz w:val="20"/>
          <w:szCs w:val="20"/>
          <w:lang w:val="de-CH"/>
        </w:rPr>
        <w:drawing>
          <wp:anchor distT="0" distB="0" distL="114300" distR="114300" simplePos="0" relativeHeight="251658240" behindDoc="0" locked="0" layoutInCell="1" allowOverlap="1" wp14:anchorId="73335C6D" wp14:editId="146DC83F">
            <wp:simplePos x="0" y="0"/>
            <wp:positionH relativeFrom="column">
              <wp:posOffset>1905000</wp:posOffset>
            </wp:positionH>
            <wp:positionV relativeFrom="paragraph">
              <wp:posOffset>85725</wp:posOffset>
            </wp:positionV>
            <wp:extent cx="619125" cy="561975"/>
            <wp:effectExtent l="0" t="0" r="9525" b="9525"/>
            <wp:wrapNone/>
            <wp:docPr id="13886745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7453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1CE3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  <w:r>
        <w:rPr>
          <w:rFonts w:ascii="Cambria" w:hAnsi="Cambria"/>
          <w:color w:val="0070C0"/>
          <w:sz w:val="20"/>
          <w:szCs w:val="20"/>
          <w:lang w:val="de-CH"/>
        </w:rPr>
        <w:t xml:space="preserve">Was ist der Unterschied zwischen                           </w:t>
      </w:r>
      <w:proofErr w:type="gramStart"/>
      <w:r>
        <w:rPr>
          <w:rFonts w:ascii="Cambria" w:hAnsi="Cambria"/>
          <w:color w:val="0070C0"/>
          <w:sz w:val="20"/>
          <w:szCs w:val="20"/>
          <w:lang w:val="de-CH"/>
        </w:rPr>
        <w:t xml:space="preserve">  ???</w:t>
      </w:r>
      <w:proofErr w:type="gramEnd"/>
    </w:p>
    <w:p w14:paraId="305A06A2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08BD4A59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60D9F579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24AB0531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4FF2E14C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33B9F8CD" w14:textId="77777777" w:rsidR="00BB154E" w:rsidRDefault="00BB154E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p w14:paraId="008AA24C" w14:textId="77777777" w:rsidR="007F0493" w:rsidRPr="007F0493" w:rsidRDefault="007F0493" w:rsidP="003B3D76">
      <w:pPr>
        <w:pStyle w:val="Nessunaspaziatura"/>
        <w:rPr>
          <w:rFonts w:ascii="Cambria" w:hAnsi="Cambria"/>
          <w:color w:val="0070C0"/>
          <w:sz w:val="20"/>
          <w:szCs w:val="20"/>
          <w:lang w:val="de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7F0493" w:rsidRPr="007F0493" w14:paraId="2CB31363" w14:textId="77777777" w:rsidTr="007F0493">
        <w:tc>
          <w:tcPr>
            <w:tcW w:w="4390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6180FE92" w14:textId="77777777" w:rsidR="007F0493" w:rsidRPr="007F0493" w:rsidRDefault="007F0493" w:rsidP="003B3D76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7F049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Room </w:t>
            </w:r>
            <w:proofErr w:type="spellStart"/>
            <w:r w:rsidRPr="007F049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category</w:t>
            </w:r>
            <w:proofErr w:type="spellEnd"/>
            <w:r w:rsidRPr="007F049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</w:tr>
      <w:tr w:rsidR="007F0493" w:rsidRPr="007F0493" w14:paraId="2641286D" w14:textId="77777777" w:rsidTr="007F0493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CFB94EE" w14:textId="77777777" w:rsidR="007F0493" w:rsidRPr="007F0493" w:rsidRDefault="000A77CC" w:rsidP="003B3D76">
            <w:pPr>
              <w:pStyle w:val="Nessunaspaziatura"/>
              <w:rPr>
                <w:rFonts w:ascii="Cambria" w:hAnsi="Cambria"/>
                <w:sz w:val="20"/>
                <w:szCs w:val="20"/>
                <w:lang w:val="de-CH"/>
              </w:rPr>
            </w:pPr>
            <w:sdt>
              <w:sdtPr>
                <w:rPr>
                  <w:rFonts w:ascii="Cambria" w:hAnsi="Cambria"/>
                  <w:sz w:val="20"/>
                  <w:szCs w:val="20"/>
                  <w:lang w:val="de-CH"/>
                </w:rPr>
                <w:alias w:val="#cat."/>
                <w:tag w:val="#cat."/>
                <w:id w:val="-341787837"/>
                <w:placeholder>
                  <w:docPart w:val="2B6C22AF72EF4FD883C7C5945A8F1FC1"/>
                </w:placeholder>
                <w:dropDownList>
                  <w:listItem w:value="Scegliere un elemento."/>
                  <w:listItem w:displayText="STANDARD" w:value="STANDARD"/>
                  <w:listItem w:displayText="CONFORT" w:value="CONFORT"/>
                  <w:listItem w:displayText="LEISURE PARTERRE" w:value="LEISURE PARTERRE"/>
                  <w:listItem w:displayText="LEISURE PARK SIDE" w:value="LEISURE PARK SIDE"/>
                  <w:listItem w:displayText="SUPERIOR" w:value="SUPERIOR"/>
                  <w:listItem w:displayText="SUPERIOR LAKE VIEW" w:value="SUPERIOR LAKE VIEW"/>
                  <w:listItem w:displayText="SUPERIOR PARK VIEW" w:value="SUPERIOR PARK VIEW"/>
                  <w:listItem w:displayText="SUPERIOR PLUS LAKE VIEW" w:value="SUPERIOR PLUS LAKE VIEW"/>
                  <w:listItem w:displayText="SUPERIOR PLUS SOUTH SIDE" w:value="SUPERIOR PLUS SOUTH SIDE"/>
                  <w:listItem w:displayText="SUPERIOR TOP CITY VIEW" w:value="SUPERIOR TOP CITY VIEW"/>
                  <w:listItem w:displayText="SUPERIOR TOP LAKE VIEW" w:value="SUPERIOR TOP LAKE VIEW"/>
                  <w:listItem w:displayText="SUPERIOR TOP PARK VIEW" w:value="SUPERIOR TOP PARK VIEW"/>
                  <w:listItem w:displayText="DELUXE LAKE VIEW" w:value="DELUXE LAKE VIEW"/>
                  <w:listItem w:displayText="PRIVILEGE PARK VIEW no. 68" w:value="PRIVILEGE PARK VIEW no. 68"/>
                  <w:listItem w:displayText="H. HESSE PRESTIGE LAKE VIEW no. 51" w:value="H. HESSE PRESTIGE LAKE VIEW no. 51"/>
                  <w:listItem w:displayText="PRESTIGE LAKE VIEW no. 70" w:value="PRESTIGE LAKE VIEW no. 70"/>
                  <w:listItem w:displayText="PRESTIGE LAKE VIEW no. 71" w:value="PRESTIGE LAKE VIEW no. 71"/>
                  <w:listItem w:displayText="PRESTIGE PARK VIEW no. 69" w:value="PRESTIGE PARK VIEW no. 69"/>
                </w:dropDownList>
              </w:sdtPr>
              <w:sdtEndPr/>
              <w:sdtContent>
                <w:r w:rsidR="007F15CF">
                  <w:rPr>
                    <w:rFonts w:ascii="Cambria" w:hAnsi="Cambria"/>
                    <w:sz w:val="20"/>
                    <w:szCs w:val="20"/>
                    <w:lang w:val="de-CH"/>
                  </w:rPr>
                  <w:t>SUPERIOR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Cambria" w:hAnsi="Cambria"/>
                <w:sz w:val="20"/>
                <w:szCs w:val="20"/>
                <w:lang w:val="en-GB"/>
              </w:rPr>
              <w:alias w:val="#type"/>
              <w:tag w:val="#type"/>
              <w:id w:val="-708947066"/>
              <w:placeholder>
                <w:docPart w:val="D8391E4780A24065A2F3744023E98BA3"/>
              </w:placeholder>
              <w:showingPlcHdr/>
              <w:comboBox>
                <w:listItem w:value="Scegliere un elemento."/>
                <w:listItem w:displayText="single room with single bed (90x200cm)" w:value="single room with single bed (90x200cm)"/>
                <w:listItem w:displayText="double room for single use" w:value="double room for single use"/>
                <w:listItem w:displayText="double room (160x200cm)" w:value="double room (160x200cm)"/>
                <w:listItem w:displayText="twin room (2x 90x200)" w:value="twin room (2x 90x200)"/>
                <w:listItem w:displayText="triple room" w:value="triple room"/>
                <w:listItem w:displayText="4-bed room" w:value="4-bed room"/>
              </w:comboBox>
            </w:sdtPr>
            <w:sdtEndPr/>
            <w:sdtContent>
              <w:p w14:paraId="0A8D51BF" w14:textId="77777777" w:rsidR="007F0493" w:rsidRPr="007F0493" w:rsidRDefault="007F0493" w:rsidP="007F0493">
                <w:pPr>
                  <w:pStyle w:val="Nessunaspaziatura"/>
                  <w:rPr>
                    <w:rFonts w:ascii="Cambria" w:hAnsi="Cambria"/>
                    <w:sz w:val="20"/>
                    <w:szCs w:val="20"/>
                    <w:lang w:val="en-GB"/>
                  </w:rPr>
                </w:pPr>
                <w:r w:rsidRPr="007F0493">
                  <w:rPr>
                    <w:rFonts w:ascii="Cambria" w:hAnsi="Cambria"/>
                    <w:sz w:val="20"/>
                    <w:szCs w:val="20"/>
                    <w:lang w:val="de-CH"/>
                  </w:rPr>
                  <w:t>Room type</w:t>
                </w:r>
              </w:p>
            </w:sdtContent>
          </w:sdt>
          <w:p w14:paraId="6A85B36C" w14:textId="77777777" w:rsidR="007F0493" w:rsidRPr="007F0493" w:rsidRDefault="007F0493" w:rsidP="003B3D76">
            <w:pPr>
              <w:pStyle w:val="Nessunaspaziatura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2CB8B08B" w14:textId="77777777" w:rsidR="007F0493" w:rsidRPr="007F0493" w:rsidRDefault="007F0493" w:rsidP="003B3D76">
      <w:pPr>
        <w:pStyle w:val="Nessunaspaziatura"/>
        <w:rPr>
          <w:rFonts w:ascii="Cambria" w:hAnsi="Cambria"/>
          <w:color w:val="0070C0"/>
          <w:sz w:val="20"/>
          <w:szCs w:val="20"/>
          <w:lang w:val="en-GB"/>
        </w:rPr>
      </w:pPr>
    </w:p>
    <w:p w14:paraId="4459A142" w14:textId="77777777" w:rsidR="000C0F8C" w:rsidRPr="007F0493" w:rsidRDefault="000C0F8C" w:rsidP="003B3D76">
      <w:pPr>
        <w:pStyle w:val="Nessunaspaziatura"/>
        <w:rPr>
          <w:rFonts w:ascii="Cambria" w:hAnsi="Cambria"/>
          <w:color w:val="0070C0"/>
          <w:sz w:val="20"/>
          <w:szCs w:val="20"/>
          <w:lang w:val="en-GB"/>
        </w:rPr>
      </w:pPr>
    </w:p>
    <w:p w14:paraId="3D8C35DF" w14:textId="77777777" w:rsidR="000C0F8C" w:rsidRPr="007F0493" w:rsidRDefault="000C0F8C" w:rsidP="003B3D76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46FB7E22" w14:textId="77777777" w:rsidR="000C0F8C" w:rsidRPr="0087554D" w:rsidRDefault="000A77CC" w:rsidP="003B3D76">
      <w:pPr>
        <w:pStyle w:val="Nessunaspaziatura"/>
        <w:rPr>
          <w:rFonts w:ascii="Cambria" w:hAnsi="Cambria"/>
          <w:sz w:val="20"/>
          <w:szCs w:val="20"/>
          <w:highlight w:val="lightGray"/>
          <w:lang w:val="en-GB"/>
        </w:rPr>
      </w:pPr>
      <w:sdt>
        <w:sdtPr>
          <w:rPr>
            <w:rFonts w:ascii="Cambria" w:hAnsi="Cambria"/>
            <w:sz w:val="20"/>
            <w:szCs w:val="20"/>
            <w:highlight w:val="lightGray"/>
            <w:lang w:val="de-CH"/>
          </w:rPr>
          <w:alias w:val="#cat."/>
          <w:tag w:val="#cat."/>
          <w:id w:val="447124996"/>
          <w:placeholder>
            <w:docPart w:val="78A66D78654942B5BF82A74A63C08E9D"/>
          </w:placeholder>
          <w:showingPlcHdr/>
          <w:dropDownList>
            <w:listItem w:value="Scegliere un elemento."/>
            <w:listItem w:displayText="STANDARD" w:value="STANDARD"/>
            <w:listItem w:displayText="CONFORT" w:value="CONFORT"/>
            <w:listItem w:displayText="LEISURE PARTERRE" w:value="LEISURE PARTERRE"/>
            <w:listItem w:displayText="LEISURE PARK SIDE" w:value="LEISURE PARK SIDE"/>
            <w:listItem w:displayText="SUPERIOR" w:value="SUPERIOR"/>
            <w:listItem w:displayText="SUPERIOR LAKE VIEW" w:value="SUPERIOR LAKE VIEW"/>
            <w:listItem w:displayText="SUPERIOR PARK VIEW" w:value="SUPERIOR PARK VIEW"/>
            <w:listItem w:displayText="SUPERIOR PLUS LAKE VIEW" w:value="SUPERIOR PLUS LAKE VIEW"/>
            <w:listItem w:displayText="SUPERIOR PLUS SOUTH SIDE" w:value="SUPERIOR PLUS SOUTH SIDE"/>
            <w:listItem w:displayText="SUPERIOR TOP CITY VIEW" w:value="SUPERIOR TOP CITY VIEW"/>
            <w:listItem w:displayText="SUPERIOR TOP LAKE VIEW" w:value="SUPERIOR TOP LAKE VIEW"/>
            <w:listItem w:displayText="SUPERIOR TOP PARK VIEW" w:value="SUPERIOR TOP PARK VIEW"/>
            <w:listItem w:displayText="DELUXE LAKE VIEW" w:value="DELUXE LAKE VIEW"/>
            <w:listItem w:displayText="PRIVILEGE PARK VIEW no. 68" w:value="PRIVILEGE PARK VIEW no. 68"/>
            <w:listItem w:displayText="H. HESSE PRESTIGE LAKE VIEW no. 51" w:value="H. HESSE PRESTIGE LAKE VIEW no. 51"/>
            <w:listItem w:displayText="PRESTIGE LAKE VIEW no. 70" w:value="PRESTIGE LAKE VIEW no. 70"/>
            <w:listItem w:displayText="PRESTIGE LAKE VIEW no. 71" w:value="PRESTIGE LAKE VIEW no. 71"/>
            <w:listItem w:displayText="PRESTIGE PARK VIEW no. 69" w:value="PRESTIGE PARK VIEW no. 69"/>
          </w:dropDownList>
        </w:sdtPr>
        <w:sdtEndPr/>
        <w:sdtContent>
          <w:r w:rsidR="007F0493" w:rsidRPr="0087554D">
            <w:rPr>
              <w:rFonts w:ascii="Cambria" w:hAnsi="Cambria"/>
              <w:sz w:val="20"/>
              <w:szCs w:val="20"/>
              <w:highlight w:val="lightGray"/>
              <w:lang w:val="de-CH"/>
            </w:rPr>
            <w:t>Room categories</w:t>
          </w:r>
        </w:sdtContent>
      </w:sdt>
    </w:p>
    <w:p w14:paraId="3922BB30" w14:textId="77777777" w:rsidR="000C0F8C" w:rsidRPr="0087554D" w:rsidRDefault="000C0F8C" w:rsidP="003B3D76">
      <w:pPr>
        <w:pStyle w:val="Nessunaspaziatura"/>
        <w:rPr>
          <w:rFonts w:ascii="Cambria" w:hAnsi="Cambria"/>
          <w:sz w:val="20"/>
          <w:szCs w:val="20"/>
          <w:highlight w:val="lightGray"/>
          <w:lang w:val="en-GB"/>
        </w:rPr>
      </w:pPr>
    </w:p>
    <w:sdt>
      <w:sdtPr>
        <w:rPr>
          <w:rFonts w:ascii="Cambria" w:hAnsi="Cambria"/>
          <w:sz w:val="20"/>
          <w:szCs w:val="20"/>
          <w:highlight w:val="lightGray"/>
          <w:lang w:val="en-GB"/>
        </w:rPr>
        <w:alias w:val="#type"/>
        <w:tag w:val="#type"/>
        <w:id w:val="1202284831"/>
        <w:placeholder>
          <w:docPart w:val="A11C0EF70A59400C91C842D123C72FE5"/>
        </w:placeholder>
        <w:showingPlcHdr/>
        <w:comboBox>
          <w:listItem w:value="Scegliere un elemento."/>
          <w:listItem w:displayText="single room with single bed (90x200cm)" w:value="single room with single bed (90x200cm)"/>
          <w:listItem w:displayText="double room for single use" w:value="double room for single use"/>
          <w:listItem w:displayText="double room (160x200cm)" w:value="double room (160x200cm)"/>
          <w:listItem w:displayText="twin room (2x 90x200)" w:value="twin room (2x 90x200)"/>
          <w:listItem w:displayText="triple room" w:value="triple room"/>
          <w:listItem w:displayText="4-bed room" w:value="4-bed room"/>
        </w:comboBox>
      </w:sdtPr>
      <w:sdtEndPr/>
      <w:sdtContent>
        <w:p w14:paraId="0473FC4E" w14:textId="77777777" w:rsidR="000C0F8C" w:rsidRPr="00381242" w:rsidRDefault="007F0493" w:rsidP="003B3D76">
          <w:pPr>
            <w:pStyle w:val="Nessunaspaziatura"/>
            <w:rPr>
              <w:rFonts w:ascii="Cambria" w:hAnsi="Cambria"/>
              <w:sz w:val="20"/>
              <w:szCs w:val="20"/>
              <w:lang w:val="en-GB"/>
            </w:rPr>
          </w:pPr>
          <w:r w:rsidRPr="0087554D">
            <w:rPr>
              <w:rFonts w:ascii="Cambria" w:hAnsi="Cambria"/>
              <w:sz w:val="20"/>
              <w:szCs w:val="20"/>
              <w:highlight w:val="lightGray"/>
              <w:lang w:val="de-CH"/>
            </w:rPr>
            <w:t>Room type</w:t>
          </w:r>
        </w:p>
      </w:sdtContent>
    </w:sdt>
    <w:p w14:paraId="70A2E3F8" w14:textId="77777777" w:rsidR="007F0493" w:rsidRDefault="007F0493" w:rsidP="003B3D76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3410A4AB" w14:textId="77777777" w:rsidR="007F0493" w:rsidRDefault="007F0493" w:rsidP="003B3D76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B154E" w:rsidRPr="00381242" w14:paraId="6E91DB5B" w14:textId="77777777" w:rsidTr="000F0AFB">
        <w:tc>
          <w:tcPr>
            <w:tcW w:w="5098" w:type="dxa"/>
            <w:shd w:val="clear" w:color="auto" w:fill="E2EFD9" w:themeFill="accent6" w:themeFillTint="33"/>
          </w:tcPr>
          <w:p w14:paraId="7D8A0C75" w14:textId="77777777" w:rsidR="00BB154E" w:rsidRPr="00381242" w:rsidRDefault="00BB154E" w:rsidP="003B3D76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381242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Room category</w:t>
            </w:r>
          </w:p>
        </w:tc>
        <w:tc>
          <w:tcPr>
            <w:tcW w:w="3918" w:type="dxa"/>
            <w:shd w:val="clear" w:color="auto" w:fill="E2EFD9" w:themeFill="accent6" w:themeFillTint="33"/>
          </w:tcPr>
          <w:p w14:paraId="340CEAA0" w14:textId="77777777" w:rsidR="00BB154E" w:rsidRPr="00381242" w:rsidRDefault="00BB154E" w:rsidP="003B3D76">
            <w:pPr>
              <w:pStyle w:val="Nessunaspaziatura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Position</w:t>
            </w:r>
          </w:p>
        </w:tc>
      </w:tr>
      <w:tr w:rsidR="00BB154E" w:rsidRPr="00381242" w14:paraId="2EA6A492" w14:textId="77777777" w:rsidTr="000F0AFB">
        <w:tc>
          <w:tcPr>
            <w:tcW w:w="5098" w:type="dxa"/>
          </w:tcPr>
          <w:p w14:paraId="6C992D17" w14:textId="77777777" w:rsidR="00BB154E" w:rsidRPr="000F0AFB" w:rsidRDefault="000A77CC" w:rsidP="00381242">
            <w:pPr>
              <w:pStyle w:val="Nessunaspaziatura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  <w:lang w:val="en-GB"/>
                </w:rPr>
                <w:alias w:val="Room cat."/>
                <w:tag w:val="#cat."/>
                <w:id w:val="1678689592"/>
                <w:placeholder>
                  <w:docPart w:val="2AB3F02AC30241EB9AD5C567A932B8ED"/>
                </w:placeholder>
                <w:showingPlcHdr/>
                <w:dropDownList>
                  <w:listItem w:value="Scegliere un elemento."/>
                  <w:listItem w:displayText="STANDARD" w:value="STANDARD"/>
                  <w:listItem w:displayText="CONFORT" w:value="CONFORT"/>
                  <w:listItem w:displayText="LEISURE PARTERRE" w:value="LEISURE PARTERRE"/>
                  <w:listItem w:displayText="LEISURE PARK SIDE" w:value="LEISURE PARK SIDE"/>
                  <w:listItem w:displayText="SUPERIOR" w:value="SUPERIOR"/>
                  <w:listItem w:displayText="SUPERIOR LAKE VIEW" w:value="SUPERIOR LAKE VIEW"/>
                  <w:listItem w:displayText="SUPERIOR PARK VIEW" w:value="SUPERIOR PARK VIEW"/>
                  <w:listItem w:displayText="SUPERIOR PLUS LAKE VIEW" w:value="SUPERIOR PLUS LAKE VIEW"/>
                  <w:listItem w:displayText="SUPERIOR PLUS SOUTH SIDE" w:value="SUPERIOR PLUS SOUTH SIDE"/>
                  <w:listItem w:displayText="SUPERIOR TOP CITY VIEW" w:value="SUPERIOR TOP CITY VIEW"/>
                  <w:listItem w:displayText="SUPERIOR TOP LAKE VIEW" w:value="SUPERIOR TOP LAKE VIEW"/>
                  <w:listItem w:displayText="SUPERIOR TOP PARK VIEW" w:value="SUPERIOR TOP PARK VIEW"/>
                  <w:listItem w:displayText="DELUXE LAKE VIEW" w:value="DELUXE LAKE VIEW"/>
                  <w:listItem w:displayText="PRIVILEGE PARK VIEW no. 68" w:value="PRIVILEGE PARK VIEW no. 68"/>
                  <w:listItem w:displayText="H. HESSE PRESTIGE LAKE VIEW no. 51" w:value="H. HESSE PRESTIGE LAKE VIEW no. 51"/>
                  <w:listItem w:displayText="PRESTIGE LAKE VIEW no. 70" w:value="PRESTIGE LAKE VIEW no. 70"/>
                  <w:listItem w:displayText="PRESTIGE LAKE VIEW no. 71" w:value="PRESTIGE LAKE VIEW no. 71"/>
                  <w:listItem w:displayText="PRESTIGE PARK VIEW no. 69" w:value="PRESTIGE PARK VIEW no. 69"/>
                </w:dropDownList>
              </w:sdtPr>
              <w:sdtEndPr/>
              <w:sdtContent>
                <w:r w:rsidR="000F0AFB" w:rsidRPr="000F0AFB">
                  <w:rPr>
                    <w:rFonts w:ascii="Cambria" w:hAnsi="Cambria"/>
                    <w:bCs/>
                    <w:sz w:val="20"/>
                    <w:szCs w:val="20"/>
                  </w:rPr>
                  <w:t>Scegliere un e</w:t>
                </w:r>
                <w:r w:rsidR="000F0AFB">
                  <w:rPr>
                    <w:rFonts w:ascii="Cambria" w:hAnsi="Cambria"/>
                    <w:bCs/>
                    <w:sz w:val="20"/>
                    <w:szCs w:val="20"/>
                  </w:rPr>
                  <w:t>lemento</w:t>
                </w:r>
              </w:sdtContent>
            </w:sdt>
            <w:r w:rsidR="00BB154E" w:rsidRPr="000F0AF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554D">
              <w:rPr>
                <w:rFonts w:ascii="Cambria" w:hAnsi="Cambria"/>
                <w:sz w:val="20"/>
                <w:szCs w:val="20"/>
              </w:rPr>
              <w:t>–</w:t>
            </w:r>
            <w:r w:rsidR="00BB154E" w:rsidRPr="000F0AFB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en-GB"/>
                </w:rPr>
                <w:alias w:val="Bed type"/>
                <w:tag w:val="#type"/>
                <w:id w:val="-246962487"/>
                <w:placeholder>
                  <w:docPart w:val="E36B7F5FD5AF4C07BAA8D24F18D21CD8"/>
                </w:placeholder>
                <w:showingPlcHdr/>
                <w:comboBox>
                  <w:listItem w:value="Scegliere un elemento."/>
                  <w:listItem w:displayText="single room with single bed (90x200cm)" w:value="single room with single bed (90x200cm)"/>
                  <w:listItem w:displayText="double room for single use" w:value="double room for single use"/>
                  <w:listItem w:displayText="double room (160x200cm)" w:value="double room (160x200cm)"/>
                  <w:listItem w:displayText="twin room (2x 90x200)" w:value="twin room (2x 90x200)"/>
                  <w:listItem w:displayText="triple room" w:value="triple room"/>
                  <w:listItem w:displayText="4-bed room" w:value="4-bed room"/>
                </w:comboBox>
              </w:sdtPr>
              <w:sdtEndPr/>
              <w:sdtContent>
                <w:r w:rsidR="0087554D">
                  <w:rPr>
                    <w:rFonts w:ascii="Cambria" w:hAnsi="Cambria"/>
                    <w:sz w:val="20"/>
                    <w:szCs w:val="20"/>
                  </w:rPr>
                  <w:t>Scegliere un elemento</w:t>
                </w:r>
              </w:sdtContent>
            </w:sdt>
          </w:p>
          <w:p w14:paraId="4B63AF16" w14:textId="77777777" w:rsidR="00BB154E" w:rsidRPr="000F0AFB" w:rsidRDefault="00BB154E" w:rsidP="003B3D76">
            <w:pPr>
              <w:pStyle w:val="Nessunaspaziatura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  <w:lang w:val="en-GB"/>
            </w:rPr>
            <w:alias w:val="#position"/>
            <w:tag w:val="#position"/>
            <w:id w:val="-473604510"/>
            <w:placeholder>
              <w:docPart w:val="CB457BBCD1DB48B3AB00C86D33283B68"/>
            </w:placeholder>
            <w:showingPlcHdr/>
            <w:comboBox>
              <w:listItem w:value="Scegliere un elemento."/>
              <w:listItem w:displayText="Annex building" w:value="Annex building"/>
              <w:listItem w:displayText="Annex building, 1° or 2° floor" w:value="Annex building, 1° or 2° floor"/>
              <w:listItem w:displayText="Annex building ground floor" w:value="Annex building ground floor"/>
              <w:listItem w:displayText="Main building ground floor garden room" w:value="Main building ground floor garden room"/>
              <w:listItem w:displayText="Main building Parterre next to Reception" w:value="Main building Parterre next to Reception"/>
              <w:listItem w:displayText="Main building" w:value="Main building"/>
              <w:listItem w:displayText="Main building 1° floor" w:value="Main building 1° floor"/>
              <w:listItem w:displayText="Main building 2° floor" w:value="Main building 2° floor"/>
              <w:listItem w:displayText="Main building 4° floor" w:value="Main building 4° floor"/>
              <w:listItem w:displayText="Main building 3° floor" w:value="Main building 3° floor"/>
            </w:comboBox>
          </w:sdtPr>
          <w:sdtEndPr/>
          <w:sdtContent>
            <w:tc>
              <w:tcPr>
                <w:tcW w:w="3918" w:type="dxa"/>
              </w:tcPr>
              <w:p w14:paraId="4A40AFD7" w14:textId="77777777" w:rsidR="00BB154E" w:rsidRPr="00381242" w:rsidRDefault="00BB154E" w:rsidP="00381242">
                <w:pPr>
                  <w:pStyle w:val="Nessunaspaziatura"/>
                  <w:rPr>
                    <w:rFonts w:ascii="Cambria" w:hAnsi="Cambria"/>
                    <w:sz w:val="20"/>
                    <w:szCs w:val="20"/>
                    <w:lang w:val="en-GB"/>
                  </w:rPr>
                </w:pPr>
                <w:r w:rsidRPr="0087554D">
                  <w:rPr>
                    <w:rStyle w:val="Testosegnaposto"/>
                    <w:rFonts w:ascii="Cambria" w:hAnsi="Cambria"/>
                    <w:color w:val="auto"/>
                    <w:sz w:val="20"/>
                    <w:szCs w:val="20"/>
                  </w:rPr>
                  <w:t>Scegliere un elemento.</w:t>
                </w:r>
              </w:p>
            </w:tc>
          </w:sdtContent>
        </w:sdt>
      </w:tr>
    </w:tbl>
    <w:p w14:paraId="4A044A3B" w14:textId="77777777" w:rsidR="007F0493" w:rsidRDefault="00381242" w:rsidP="003B3D76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381242">
        <w:rPr>
          <w:rFonts w:ascii="Cambria" w:hAnsi="Cambria"/>
          <w:sz w:val="20"/>
          <w:szCs w:val="20"/>
          <w:lang w:val="en-GB"/>
        </w:rPr>
        <w:tab/>
      </w:r>
      <w:r w:rsidRPr="00381242">
        <w:rPr>
          <w:rFonts w:ascii="Cambria" w:hAnsi="Cambria"/>
          <w:sz w:val="20"/>
          <w:szCs w:val="20"/>
          <w:lang w:val="en-GB"/>
        </w:rPr>
        <w:tab/>
      </w:r>
      <w:r w:rsidRPr="00381242">
        <w:rPr>
          <w:rFonts w:ascii="Cambria" w:hAnsi="Cambria"/>
          <w:sz w:val="20"/>
          <w:szCs w:val="20"/>
          <w:lang w:val="en-GB"/>
        </w:rPr>
        <w:tab/>
      </w:r>
    </w:p>
    <w:p w14:paraId="21A0A76E" w14:textId="77777777" w:rsidR="003076AF" w:rsidRDefault="003076AF" w:rsidP="003B3D76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2B43F351" w14:textId="77777777" w:rsidR="003076AF" w:rsidRPr="003076AF" w:rsidRDefault="003076AF" w:rsidP="003076AF">
      <w:pPr>
        <w:pStyle w:val="Nessunaspaziatura"/>
        <w:rPr>
          <w:rFonts w:ascii="Cambria" w:hAnsi="Cambria" w:cs="Arial"/>
          <w:b/>
          <w:bCs/>
          <w:sz w:val="20"/>
          <w:szCs w:val="20"/>
          <w:lang w:val="de-DE"/>
        </w:rPr>
      </w:pPr>
      <w:r w:rsidRPr="003076AF">
        <w:rPr>
          <w:rFonts w:ascii="Cambria" w:hAnsi="Cambria" w:cs="Arial"/>
          <w:b/>
          <w:bCs/>
          <w:sz w:val="20"/>
          <w:szCs w:val="20"/>
          <w:lang w:val="de-DE"/>
        </w:rPr>
        <w:t xml:space="preserve">STORNIERUNGSBEDINGUNGEN </w:t>
      </w:r>
    </w:p>
    <w:p w14:paraId="68DA216C" w14:textId="77777777" w:rsidR="003076AF" w:rsidRPr="003076AF" w:rsidRDefault="003076AF" w:rsidP="003076AF">
      <w:pPr>
        <w:pStyle w:val="Nessunaspaziatura"/>
        <w:numPr>
          <w:ilvl w:val="0"/>
          <w:numId w:val="2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>Stornierungen, die bis zu 48 Stunden vor Anreisedatum erfolgen, sind kostenfrei.</w:t>
      </w:r>
    </w:p>
    <w:p w14:paraId="13411284" w14:textId="77777777" w:rsidR="003076AF" w:rsidRPr="003076AF" w:rsidRDefault="003076AF" w:rsidP="003076AF">
      <w:pPr>
        <w:pStyle w:val="Nessunaspaziatura"/>
        <w:numPr>
          <w:ilvl w:val="0"/>
          <w:numId w:val="2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 xml:space="preserve">Stornierungen, die verspätet erfolgen, oder Nichtanreisen werden mit 100% des Preises der ersten Übernachtung in Rechnung gestellt.  </w:t>
      </w:r>
    </w:p>
    <w:p w14:paraId="4270031B" w14:textId="77777777" w:rsidR="003076AF" w:rsidRPr="003076AF" w:rsidRDefault="003076AF" w:rsidP="003B3D76">
      <w:pPr>
        <w:pStyle w:val="Nessunaspaziatura"/>
        <w:rPr>
          <w:rFonts w:ascii="Cambria" w:hAnsi="Cambria"/>
          <w:sz w:val="20"/>
          <w:szCs w:val="20"/>
          <w:lang w:val="de-DE"/>
        </w:rPr>
      </w:pPr>
      <w:r w:rsidRPr="003076AF">
        <w:rPr>
          <w:rFonts w:ascii="Cambria" w:hAnsi="Cambria"/>
          <w:sz w:val="20"/>
          <w:szCs w:val="20"/>
          <w:lang w:val="de-DE"/>
        </w:rPr>
        <w:t xml:space="preserve"> </w:t>
      </w:r>
    </w:p>
    <w:p w14:paraId="5E3402A4" w14:textId="77777777" w:rsidR="003076AF" w:rsidRPr="003076AF" w:rsidRDefault="003076AF" w:rsidP="003B3D76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p w14:paraId="0C5633A2" w14:textId="77777777" w:rsidR="003076AF" w:rsidRPr="003076AF" w:rsidRDefault="003076AF" w:rsidP="009B46B0">
      <w:pPr>
        <w:pStyle w:val="Nessunaspaziatura"/>
        <w:rPr>
          <w:rFonts w:ascii="Cambria" w:hAnsi="Cambria" w:cs="Arial"/>
          <w:b/>
          <w:bCs/>
          <w:sz w:val="20"/>
          <w:szCs w:val="20"/>
        </w:rPr>
      </w:pPr>
      <w:r w:rsidRPr="003076AF">
        <w:rPr>
          <w:rFonts w:ascii="Cambria" w:hAnsi="Cambria" w:cs="Arial"/>
          <w:b/>
          <w:bCs/>
          <w:sz w:val="20"/>
          <w:szCs w:val="20"/>
        </w:rPr>
        <w:t>STORNIERUNGSBEDINGUNGEN FÜR GRUPPEN</w:t>
      </w:r>
    </w:p>
    <w:p w14:paraId="62079076" w14:textId="77777777" w:rsidR="003076AF" w:rsidRPr="003076AF" w:rsidRDefault="003076AF" w:rsidP="003076AF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 xml:space="preserve">Kostenlose Stornierung aller Zimmer kostenlos möglich bis maximal </w:t>
      </w:r>
      <w:r w:rsidRPr="003076AF">
        <w:rPr>
          <w:rFonts w:ascii="Cambria" w:hAnsi="Cambria" w:cs="Arial"/>
          <w:sz w:val="20"/>
          <w:szCs w:val="20"/>
          <w:highlight w:val="yellow"/>
          <w:lang w:val="de-DE"/>
        </w:rPr>
        <w:t>X</w:t>
      </w:r>
      <w:r w:rsidRPr="003076AF">
        <w:rPr>
          <w:rFonts w:ascii="Cambria" w:hAnsi="Cambria" w:cs="Arial"/>
          <w:sz w:val="20"/>
          <w:szCs w:val="20"/>
          <w:lang w:val="de-DE"/>
        </w:rPr>
        <w:t xml:space="preserve"> Tage vor Anreisedatum. </w:t>
      </w:r>
    </w:p>
    <w:p w14:paraId="573DEB10" w14:textId="77777777" w:rsidR="003076AF" w:rsidRPr="003076AF" w:rsidRDefault="003076AF" w:rsidP="003076AF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>Bis spätestens 48 Stunden vor Anreisedatum können maximal 2 Zimmer kostenfrei storniert werden.</w:t>
      </w:r>
    </w:p>
    <w:p w14:paraId="7D6FA9BD" w14:textId="77777777" w:rsidR="003076AF" w:rsidRPr="003076AF" w:rsidRDefault="003076AF" w:rsidP="003076AF">
      <w:pPr>
        <w:pStyle w:val="Nessunaspaziatura"/>
        <w:numPr>
          <w:ilvl w:val="0"/>
          <w:numId w:val="1"/>
        </w:numPr>
        <w:rPr>
          <w:rFonts w:ascii="Cambria" w:hAnsi="Cambria" w:cs="Arial"/>
          <w:sz w:val="20"/>
          <w:szCs w:val="20"/>
          <w:lang w:val="de-DE"/>
        </w:rPr>
      </w:pPr>
      <w:r w:rsidRPr="003076AF">
        <w:rPr>
          <w:rFonts w:ascii="Cambria" w:hAnsi="Cambria" w:cs="Arial"/>
          <w:sz w:val="20"/>
          <w:szCs w:val="20"/>
          <w:lang w:val="de-DE"/>
        </w:rPr>
        <w:t xml:space="preserve">Stornierungen, die verspätet erfolgen, oder Nichtanreisen werden zu 100% verrechnet. </w:t>
      </w:r>
    </w:p>
    <w:p w14:paraId="3FCFAB33" w14:textId="77777777" w:rsidR="003076AF" w:rsidRPr="003076AF" w:rsidRDefault="003076AF" w:rsidP="003B3D76">
      <w:pPr>
        <w:pStyle w:val="Nessunaspaziatura"/>
        <w:rPr>
          <w:rFonts w:ascii="Cambria" w:hAnsi="Cambria"/>
          <w:sz w:val="20"/>
          <w:szCs w:val="20"/>
          <w:lang w:val="de-DE"/>
        </w:rPr>
      </w:pPr>
    </w:p>
    <w:sectPr w:rsidR="003076AF" w:rsidRPr="003076AF" w:rsidSect="00E06AF8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43CCD"/>
    <w:multiLevelType w:val="hybridMultilevel"/>
    <w:tmpl w:val="67CA47D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25ED4"/>
    <w:multiLevelType w:val="hybridMultilevel"/>
    <w:tmpl w:val="7DB615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19924">
    <w:abstractNumId w:val="0"/>
  </w:num>
  <w:num w:numId="2" w16cid:durableId="210406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C"/>
    <w:rsid w:val="00001527"/>
    <w:rsid w:val="000A77CC"/>
    <w:rsid w:val="000C0F8C"/>
    <w:rsid w:val="000D1FFD"/>
    <w:rsid w:val="000F0AFB"/>
    <w:rsid w:val="00107CA8"/>
    <w:rsid w:val="00127E10"/>
    <w:rsid w:val="001351A1"/>
    <w:rsid w:val="001A0C88"/>
    <w:rsid w:val="00211942"/>
    <w:rsid w:val="002221D3"/>
    <w:rsid w:val="003076AF"/>
    <w:rsid w:val="003662DE"/>
    <w:rsid w:val="00381242"/>
    <w:rsid w:val="003B3D76"/>
    <w:rsid w:val="00490402"/>
    <w:rsid w:val="00494232"/>
    <w:rsid w:val="00494466"/>
    <w:rsid w:val="004E481D"/>
    <w:rsid w:val="004F46D7"/>
    <w:rsid w:val="00570EB2"/>
    <w:rsid w:val="00573E29"/>
    <w:rsid w:val="00611376"/>
    <w:rsid w:val="00641A9F"/>
    <w:rsid w:val="006811AA"/>
    <w:rsid w:val="00695F5E"/>
    <w:rsid w:val="006F5E29"/>
    <w:rsid w:val="00765BDE"/>
    <w:rsid w:val="007938D9"/>
    <w:rsid w:val="007F0493"/>
    <w:rsid w:val="007F15CF"/>
    <w:rsid w:val="008332E5"/>
    <w:rsid w:val="0087554D"/>
    <w:rsid w:val="008D4168"/>
    <w:rsid w:val="009717A0"/>
    <w:rsid w:val="00AA2D03"/>
    <w:rsid w:val="00B43274"/>
    <w:rsid w:val="00B91B21"/>
    <w:rsid w:val="00BB154E"/>
    <w:rsid w:val="00CB3E45"/>
    <w:rsid w:val="00CB44E3"/>
    <w:rsid w:val="00D42645"/>
    <w:rsid w:val="00D75D1F"/>
    <w:rsid w:val="00DF45ED"/>
    <w:rsid w:val="00E06AF8"/>
    <w:rsid w:val="00EE7B7C"/>
    <w:rsid w:val="00F261C3"/>
    <w:rsid w:val="00F31EFF"/>
    <w:rsid w:val="00F613E9"/>
    <w:rsid w:val="00FC6F22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A87EE"/>
  <w15:docId w15:val="{A00616EA-0513-4468-B7FD-D6910C64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3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0C88"/>
    <w:rPr>
      <w:color w:val="666666"/>
    </w:rPr>
  </w:style>
  <w:style w:type="paragraph" w:styleId="Nessunaspaziatura">
    <w:name w:val="No Spacing"/>
    <w:uiPriority w:val="1"/>
    <w:qFormat/>
    <w:rsid w:val="002221D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9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7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F613E9"/>
    <w:rPr>
      <w:b/>
      <w:color w:val="FF0000"/>
    </w:rPr>
  </w:style>
  <w:style w:type="character" w:customStyle="1" w:styleId="Stile2">
    <w:name w:val="Stile2"/>
    <w:basedOn w:val="Carpredefinitoparagrafo"/>
    <w:uiPriority w:val="1"/>
    <w:rsid w:val="00F613E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1351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5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entalparkhotel.com/index.php?sez_id=2&amp;pag_id=3&amp;lang_id=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tinentalparkhotel.com/index.php?sez_id=2&amp;pag_id=2&amp;lang_id=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002\Documents\Modelli%20di%20Office%20personalizzati\Formular%20Word%20zum%20ausf&#252;llen_Test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600392A97493EB19808A2B08FAE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1551F9-EDA5-4030-B81E-58634AA2952A}"/>
      </w:docPartPr>
      <w:docPartBody>
        <w:p w:rsidR="00426BE7" w:rsidRDefault="00426BE7">
          <w:pPr>
            <w:pStyle w:val="DA8600392A97493EB19808A2B08FAE89"/>
          </w:pPr>
          <w:r w:rsidRPr="00F13E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DA77DF74D34DF2B62B3FEB4214BB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FB8171-B662-4619-B5F9-179CF9CDEBBB}"/>
      </w:docPartPr>
      <w:docPartBody>
        <w:p w:rsidR="00426BE7" w:rsidRDefault="00426BE7">
          <w:pPr>
            <w:pStyle w:val="3BDA77DF74D34DF2B62B3FEB4214BB9E"/>
          </w:pPr>
          <w:r w:rsidRPr="00F13E3C">
            <w:rPr>
              <w:rStyle w:val="Testosegnaposto"/>
            </w:rPr>
            <w:t>Scegliere un elemento.</w:t>
          </w:r>
        </w:p>
      </w:docPartBody>
    </w:docPart>
    <w:docPart>
      <w:docPartPr>
        <w:name w:val="48EBE73C5EB8473AB4844EBE24BB2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93E5C-6CEB-496A-90F3-3C7BC55A91CF}"/>
      </w:docPartPr>
      <w:docPartBody>
        <w:p w:rsidR="00426BE7" w:rsidRDefault="00426BE7">
          <w:pPr>
            <w:pStyle w:val="48EBE73C5EB8473AB4844EBE24BB283A"/>
          </w:pPr>
          <w:r w:rsidRPr="00F13E3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AB937D9FC394A8E9BF809557707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CFF59-9071-44E7-88AC-8533FA98302A}"/>
      </w:docPartPr>
      <w:docPartBody>
        <w:p w:rsidR="00426BE7" w:rsidRDefault="00426BE7">
          <w:pPr>
            <w:pStyle w:val="EAB937D9FC394A8E9BF809557707A560"/>
          </w:pPr>
          <w:r w:rsidRPr="00F13E3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55DB7651B6347768EB927AFC45E9D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0F9CD-05E1-48A9-B169-8313F116D5DD}"/>
      </w:docPartPr>
      <w:docPartBody>
        <w:p w:rsidR="00426BE7" w:rsidRDefault="00426BE7">
          <w:pPr>
            <w:pStyle w:val="B55DB7651B6347768EB927AFC45E9D15"/>
          </w:pPr>
          <w:r w:rsidRP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Anrede auswählen</w:t>
          </w:r>
        </w:p>
      </w:docPartBody>
    </w:docPart>
    <w:docPart>
      <w:docPartPr>
        <w:name w:val="86DA35FD4EE04BD89962D3A15AB44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140046-2B7B-4631-8EA4-D26B9BFF6F2A}"/>
      </w:docPartPr>
      <w:docPartBody>
        <w:p w:rsidR="00426BE7" w:rsidRDefault="00426BE7">
          <w:pPr>
            <w:pStyle w:val="86DA35FD4EE04BD89962D3A15AB44708"/>
          </w:pPr>
          <w:r w:rsidRPr="00DF45ED">
            <w:rPr>
              <w:rFonts w:ascii="Cambria" w:hAnsi="Cambria"/>
              <w:b/>
              <w:bCs/>
              <w:sz w:val="20"/>
              <w:szCs w:val="20"/>
              <w:lang w:val="de-CH"/>
            </w:rPr>
            <w:t>Name Vorname</w:t>
          </w:r>
        </w:p>
      </w:docPartBody>
    </w:docPart>
    <w:docPart>
      <w:docPartPr>
        <w:name w:val="7F690FAB1D23489F9344BCE4081BA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AD18-984E-44A5-B94A-7F19AD6C0386}"/>
      </w:docPartPr>
      <w:docPartBody>
        <w:p w:rsidR="00426BE7" w:rsidRDefault="00426BE7">
          <w:pPr>
            <w:pStyle w:val="7F690FAB1D23489F9344BCE4081BA7B2"/>
          </w:pPr>
          <w:r w:rsidRPr="00F13E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B1387DD9A94F6A874889B846701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3B4A5-F4F2-4D3E-B065-AE692E935D00}"/>
      </w:docPartPr>
      <w:docPartBody>
        <w:p w:rsidR="00426BE7" w:rsidRDefault="00426BE7">
          <w:pPr>
            <w:pStyle w:val="25B1387DD9A94F6A874889B846701FEA"/>
          </w:pPr>
          <w:r>
            <w:rPr>
              <w:rFonts w:ascii="Cambria" w:hAnsi="Cambria"/>
              <w:b/>
              <w:bCs/>
              <w:sz w:val="20"/>
              <w:szCs w:val="20"/>
              <w:lang w:val="de-CH"/>
            </w:rPr>
            <w:t>Postleitzahl</w:t>
          </w:r>
        </w:p>
      </w:docPartBody>
    </w:docPart>
    <w:docPart>
      <w:docPartPr>
        <w:name w:val="64588E753FDA40F9A1342225BDD268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66C3F-B089-4331-8A72-2D4454EF776D}"/>
      </w:docPartPr>
      <w:docPartBody>
        <w:p w:rsidR="00426BE7" w:rsidRDefault="00426BE7">
          <w:pPr>
            <w:pStyle w:val="64588E753FDA40F9A1342225BDD26832"/>
          </w:pPr>
          <w:r>
            <w:rPr>
              <w:rFonts w:ascii="Cambria" w:hAnsi="Cambria"/>
              <w:b/>
              <w:bCs/>
              <w:sz w:val="20"/>
              <w:szCs w:val="20"/>
              <w:lang w:val="de-CH"/>
            </w:rPr>
            <w:t>Wohnort</w:t>
          </w:r>
        </w:p>
      </w:docPartBody>
    </w:docPart>
    <w:docPart>
      <w:docPartPr>
        <w:name w:val="954A6CD5708845DFAE7A66064DDDA8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27CA7B-F944-4679-8FA1-F3750B49E9B2}"/>
      </w:docPartPr>
      <w:docPartBody>
        <w:p w:rsidR="00426BE7" w:rsidRDefault="00426BE7">
          <w:pPr>
            <w:pStyle w:val="954A6CD5708845DFAE7A66064DDDA83C"/>
          </w:pPr>
          <w:r w:rsidRPr="00211942">
            <w:rPr>
              <w:rFonts w:ascii="Cambria" w:hAnsi="Cambria"/>
              <w:b/>
              <w:bCs/>
              <w:color w:val="0000FF"/>
              <w:sz w:val="20"/>
              <w:szCs w:val="20"/>
              <w:u w:val="single"/>
            </w:rPr>
            <w:t>E-Mail</w:t>
          </w:r>
        </w:p>
      </w:docPartBody>
    </w:docPart>
    <w:docPart>
      <w:docPartPr>
        <w:name w:val="9E34689FD5E24087A0D395180C19B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AB4FC8-5E30-4AFB-B0A6-86F71C353863}"/>
      </w:docPartPr>
      <w:docPartBody>
        <w:p w:rsidR="00426BE7" w:rsidRDefault="00426BE7">
          <w:pPr>
            <w:pStyle w:val="9E34689FD5E24087A0D395180C19BAC8"/>
          </w:pPr>
          <w:r>
            <w:rPr>
              <w:rFonts w:ascii="Cambria" w:hAnsi="Cambria"/>
              <w:b/>
              <w:bCs/>
              <w:sz w:val="20"/>
              <w:szCs w:val="20"/>
              <w:lang w:val="de-CH"/>
            </w:rPr>
            <w:t>Betreff</w:t>
          </w:r>
        </w:p>
      </w:docPartBody>
    </w:docPart>
    <w:docPart>
      <w:docPartPr>
        <w:name w:val="8D76E737D1B24FB59D5AD4A9DD98E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A154F-08E5-4F04-9302-6E89F3598B42}"/>
      </w:docPartPr>
      <w:docPartBody>
        <w:p w:rsidR="00426BE7" w:rsidRDefault="00426BE7">
          <w:pPr>
            <w:pStyle w:val="8D76E737D1B24FB59D5AD4A9DD98E25F"/>
          </w:pPr>
          <w:r w:rsidRPr="003662DE">
            <w:rPr>
              <w:rStyle w:val="Testosegnaposto"/>
              <w:rFonts w:ascii="Cambria" w:hAnsi="Cambria"/>
              <w:color w:val="auto"/>
              <w:sz w:val="20"/>
              <w:szCs w:val="20"/>
              <w:lang w:val="de-CH"/>
            </w:rPr>
            <w:t>Scegliere un elemento.</w:t>
          </w:r>
        </w:p>
      </w:docPartBody>
    </w:docPart>
    <w:docPart>
      <w:docPartPr>
        <w:name w:val="1427FC9149FA4EAF9FAE5FCB266D4F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F9EE1-0AEC-4235-AD7C-19EA7FD7C227}"/>
      </w:docPartPr>
      <w:docPartBody>
        <w:p w:rsidR="00426BE7" w:rsidRDefault="00426BE7">
          <w:pPr>
            <w:pStyle w:val="1427FC9149FA4EAF9FAE5FCB266D4F6D"/>
          </w:pPr>
          <w:r w:rsidRPr="00F31EFF">
            <w:rPr>
              <w:rStyle w:val="Testosegnaposto"/>
              <w:rFonts w:ascii="Cambria" w:hAnsi="Cambria"/>
              <w:color w:val="808080" w:themeColor="background1" w:themeShade="80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27AB74993BB4C30AA75C1A449992E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840B44-F4D3-431E-A270-83ECB9E11910}"/>
      </w:docPartPr>
      <w:docPartBody>
        <w:p w:rsidR="00426BE7" w:rsidRDefault="00426BE7">
          <w:pPr>
            <w:pStyle w:val="927AB74993BB4C30AA75C1A449992E91"/>
          </w:pPr>
          <w:r w:rsidRPr="00F31EFF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3C16292B312942B38FF4D1DD2AD20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642B10-D5BC-4A75-9207-B1643FF2DD49}"/>
      </w:docPartPr>
      <w:docPartBody>
        <w:p w:rsidR="00426BE7" w:rsidRDefault="00426BE7">
          <w:pPr>
            <w:pStyle w:val="3C16292B312942B38FF4D1DD2AD2001C"/>
          </w:pPr>
          <w:r w:rsidRPr="00F31EFF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0B40517A164449EF9AA001C2EC0BA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4E7D59-CE15-46F2-B363-A445BA2D231B}"/>
      </w:docPartPr>
      <w:docPartBody>
        <w:p w:rsidR="00426BE7" w:rsidRDefault="00426BE7">
          <w:pPr>
            <w:pStyle w:val="0B40517A164449EF9AA001C2EC0BA99C"/>
          </w:pPr>
          <w:r w:rsidRPr="00F31EFF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categoria camera</w:t>
          </w:r>
        </w:p>
      </w:docPartBody>
    </w:docPart>
    <w:docPart>
      <w:docPartPr>
        <w:name w:val="550B189EF0AE42B890DFD425699B6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6A437-402C-4956-B2A0-A92AE3A80823}"/>
      </w:docPartPr>
      <w:docPartBody>
        <w:p w:rsidR="00426BE7" w:rsidRDefault="00426BE7">
          <w:pPr>
            <w:pStyle w:val="550B189EF0AE42B890DFD425699B6C04"/>
          </w:pPr>
          <w:r w:rsidRPr="00F31EFF">
            <w:rPr>
              <w:rFonts w:ascii="Cambria" w:hAnsi="Cambria"/>
              <w:sz w:val="20"/>
              <w:szCs w:val="20"/>
            </w:rPr>
            <w:t>CHF xxx.—</w:t>
          </w:r>
        </w:p>
      </w:docPartBody>
    </w:docPart>
    <w:docPart>
      <w:docPartPr>
        <w:name w:val="695CEC671D5E4A36B5956530C75D2C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D143A-B4B2-458F-99C2-E1D92EACF231}"/>
      </w:docPartPr>
      <w:docPartBody>
        <w:p w:rsidR="00426BE7" w:rsidRDefault="00426BE7">
          <w:pPr>
            <w:pStyle w:val="695CEC671D5E4A36B5956530C75D2C29"/>
          </w:pPr>
          <w:r w:rsidRPr="00F31EFF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6BBE7954E1A4213B478E6B569DFB1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C50FE5-562D-46E9-BA41-D3F27959D0BB}"/>
      </w:docPartPr>
      <w:docPartBody>
        <w:p w:rsidR="00426BE7" w:rsidRDefault="00426BE7">
          <w:pPr>
            <w:pStyle w:val="F6BBE7954E1A4213B478E6B569DFB18B"/>
          </w:pPr>
          <w:r w:rsidRPr="005E69AB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5C96FF5F1926484190C1D09AD3766D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2530-A686-4173-B7F3-589B9B3EC807}"/>
      </w:docPartPr>
      <w:docPartBody>
        <w:p w:rsidR="00426BE7" w:rsidRDefault="00426BE7">
          <w:pPr>
            <w:pStyle w:val="5C96FF5F1926484190C1D09AD3766D20"/>
          </w:pP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 xml:space="preserve">Scegliere un </w:t>
          </w: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elemento.</w:t>
          </w:r>
        </w:p>
      </w:docPartBody>
    </w:docPart>
    <w:docPart>
      <w:docPartPr>
        <w:name w:val="1A184FC6EF2045208123545E1A897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AC2A-5125-4C7C-BA50-EFF67C89541F}"/>
      </w:docPartPr>
      <w:docPartBody>
        <w:p w:rsidR="00426BE7" w:rsidRDefault="00426BE7">
          <w:pPr>
            <w:pStyle w:val="1A184FC6EF2045208123545E1A897B73"/>
          </w:pPr>
          <w:r w:rsidRPr="007938D9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840CB3D9C914B96B3B2690FC744E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86804E-C040-427C-9738-B04FEA9ABD5A}"/>
      </w:docPartPr>
      <w:docPartBody>
        <w:p w:rsidR="00426BE7" w:rsidRDefault="00426BE7">
          <w:pPr>
            <w:pStyle w:val="4840CB3D9C914B96B3B2690FC744EF99"/>
          </w:pP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76ACCE0F0720409A9F6A5034B033F6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A251C-FFCF-412E-A733-A5C0B3AC860B}"/>
      </w:docPartPr>
      <w:docPartBody>
        <w:p w:rsidR="00426BE7" w:rsidRDefault="00426BE7">
          <w:pPr>
            <w:pStyle w:val="76ACCE0F0720409A9F6A5034B033F66D"/>
          </w:pP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BB28E5731B794FEA829B770FFFD85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381EB-13AB-4154-B794-18272AA897FB}"/>
      </w:docPartPr>
      <w:docPartBody>
        <w:p w:rsidR="00426BE7" w:rsidRDefault="00426BE7">
          <w:pPr>
            <w:pStyle w:val="BB28E5731B794FEA829B770FFFD85CD5"/>
          </w:pPr>
          <w:r w:rsidRPr="00FC6F22">
            <w:rPr>
              <w:rStyle w:val="Testosegnaposto"/>
              <w:rFonts w:ascii="Cambria" w:hAnsi="Cambria"/>
              <w:color w:val="auto"/>
              <w:sz w:val="20"/>
              <w:szCs w:val="20"/>
            </w:rPr>
            <w:t>Fare clic o toccare qui per immettere categoria camera</w:t>
          </w:r>
        </w:p>
      </w:docPartBody>
    </w:docPart>
    <w:docPart>
      <w:docPartPr>
        <w:name w:val="D5CF63F53AB14FCDA94D23A84BC43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CE6D9-3ABC-4D04-A327-0D3E98191F3E}"/>
      </w:docPartPr>
      <w:docPartBody>
        <w:p w:rsidR="00426BE7" w:rsidRDefault="00426BE7">
          <w:pPr>
            <w:pStyle w:val="D5CF63F53AB14FCDA94D23A84BC43FB2"/>
          </w:pPr>
          <w:r w:rsidRPr="00CB44E3">
            <w:rPr>
              <w:rFonts w:ascii="Cambria" w:hAnsi="Cambria"/>
              <w:sz w:val="20"/>
              <w:szCs w:val="20"/>
              <w:lang w:val="de-CH"/>
            </w:rPr>
            <w:t>CHF xxx.—</w:t>
          </w:r>
        </w:p>
      </w:docPartBody>
    </w:docPart>
    <w:docPart>
      <w:docPartPr>
        <w:name w:val="BDE9FD7575E9458BA5D90A81BB0F2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090923-2720-47FA-A226-B274375CD9E0}"/>
      </w:docPartPr>
      <w:docPartBody>
        <w:p w:rsidR="00426BE7" w:rsidRDefault="00426BE7">
          <w:pPr>
            <w:pStyle w:val="BDE9FD7575E9458BA5D90A81BB0F2EEE"/>
          </w:pPr>
          <w:r>
            <w:rPr>
              <w:rStyle w:val="Testosegnaposto"/>
              <w:lang w:val="de-CH"/>
            </w:rPr>
            <w:t>Da</w:t>
          </w:r>
          <w:r w:rsidRPr="003662DE">
            <w:rPr>
              <w:rStyle w:val="Testosegnaposto"/>
              <w:lang w:val="de-CH"/>
            </w:rPr>
            <w:t>ta.</w:t>
          </w:r>
        </w:p>
      </w:docPartBody>
    </w:docPart>
    <w:docPart>
      <w:docPartPr>
        <w:name w:val="2B6C22AF72EF4FD883C7C5945A8F1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52C54F-F701-4C85-8220-D27902BA2BFE}"/>
      </w:docPartPr>
      <w:docPartBody>
        <w:p w:rsidR="00426BE7" w:rsidRDefault="00426BE7">
          <w:pPr>
            <w:pStyle w:val="2B6C22AF72EF4FD883C7C5945A8F1FC1"/>
          </w:pPr>
          <w:r w:rsidRPr="007F0493">
            <w:rPr>
              <w:rFonts w:ascii="Cambria" w:hAnsi="Cambria"/>
              <w:sz w:val="20"/>
              <w:szCs w:val="20"/>
              <w:lang w:val="de-CH"/>
            </w:rPr>
            <w:t>Room categories</w:t>
          </w:r>
        </w:p>
      </w:docPartBody>
    </w:docPart>
    <w:docPart>
      <w:docPartPr>
        <w:name w:val="D8391E4780A24065A2F3744023E98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65FCE0-A8A2-4E78-8BE4-2D4CA4A342E6}"/>
      </w:docPartPr>
      <w:docPartBody>
        <w:p w:rsidR="00426BE7" w:rsidRDefault="00426BE7">
          <w:pPr>
            <w:pStyle w:val="D8391E4780A24065A2F3744023E98BA3"/>
          </w:pPr>
          <w:r w:rsidRPr="007F0493">
            <w:rPr>
              <w:rFonts w:ascii="Cambria" w:hAnsi="Cambria"/>
              <w:sz w:val="20"/>
              <w:szCs w:val="20"/>
              <w:lang w:val="de-CH"/>
            </w:rPr>
            <w:t>Room type</w:t>
          </w:r>
        </w:p>
      </w:docPartBody>
    </w:docPart>
    <w:docPart>
      <w:docPartPr>
        <w:name w:val="78A66D78654942B5BF82A74A63C08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CAF4B-112F-474E-9626-94137DE25C53}"/>
      </w:docPartPr>
      <w:docPartBody>
        <w:p w:rsidR="00426BE7" w:rsidRDefault="00426BE7">
          <w:pPr>
            <w:pStyle w:val="78A66D78654942B5BF82A74A63C08E9D"/>
          </w:pPr>
          <w:r w:rsidRPr="0087554D">
            <w:rPr>
              <w:rFonts w:ascii="Cambria" w:hAnsi="Cambria"/>
              <w:sz w:val="20"/>
              <w:szCs w:val="20"/>
              <w:highlight w:val="lightGray"/>
              <w:lang w:val="de-CH"/>
            </w:rPr>
            <w:t>Room categories</w:t>
          </w:r>
        </w:p>
      </w:docPartBody>
    </w:docPart>
    <w:docPart>
      <w:docPartPr>
        <w:name w:val="A11C0EF70A59400C91C842D123C72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76A44-DB04-4DA3-BE2F-C5CB89B8F83D}"/>
      </w:docPartPr>
      <w:docPartBody>
        <w:p w:rsidR="00426BE7" w:rsidRDefault="00426BE7">
          <w:pPr>
            <w:pStyle w:val="A11C0EF70A59400C91C842D123C72FE5"/>
          </w:pPr>
          <w:r w:rsidRPr="0087554D">
            <w:rPr>
              <w:rFonts w:ascii="Cambria" w:hAnsi="Cambria"/>
              <w:sz w:val="20"/>
              <w:szCs w:val="20"/>
              <w:highlight w:val="lightGray"/>
              <w:lang w:val="de-CH"/>
            </w:rPr>
            <w:t>Room type</w:t>
          </w:r>
        </w:p>
      </w:docPartBody>
    </w:docPart>
    <w:docPart>
      <w:docPartPr>
        <w:name w:val="2AB3F02AC30241EB9AD5C567A932B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9FB23-DC8C-49F0-AC1E-19E5748C7366}"/>
      </w:docPartPr>
      <w:docPartBody>
        <w:p w:rsidR="00426BE7" w:rsidRDefault="00426BE7">
          <w:pPr>
            <w:pStyle w:val="2AB3F02AC30241EB9AD5C567A932B8ED"/>
          </w:pPr>
          <w:r w:rsidRPr="000F0AFB">
            <w:rPr>
              <w:rFonts w:ascii="Cambria" w:hAnsi="Cambria"/>
              <w:bCs/>
              <w:sz w:val="20"/>
              <w:szCs w:val="20"/>
            </w:rPr>
            <w:t>Scegliere un e</w:t>
          </w:r>
          <w:r>
            <w:rPr>
              <w:rFonts w:ascii="Cambria" w:hAnsi="Cambria"/>
              <w:bCs/>
              <w:sz w:val="20"/>
              <w:szCs w:val="20"/>
            </w:rPr>
            <w:t>lemento</w:t>
          </w:r>
        </w:p>
      </w:docPartBody>
    </w:docPart>
    <w:docPart>
      <w:docPartPr>
        <w:name w:val="E36B7F5FD5AF4C07BAA8D24F18D21C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A1AE0-E7D7-480F-9A79-E11D542D71C4}"/>
      </w:docPartPr>
      <w:docPartBody>
        <w:p w:rsidR="00426BE7" w:rsidRDefault="00426BE7">
          <w:pPr>
            <w:pStyle w:val="E36B7F5FD5AF4C07BAA8D24F18D21CD8"/>
          </w:pPr>
          <w:r>
            <w:rPr>
              <w:rFonts w:ascii="Cambria" w:hAnsi="Cambria"/>
              <w:sz w:val="20"/>
              <w:szCs w:val="20"/>
            </w:rPr>
            <w:t>Scegliere un elemento</w:t>
          </w:r>
        </w:p>
      </w:docPartBody>
    </w:docPart>
    <w:docPart>
      <w:docPartPr>
        <w:name w:val="CB457BBCD1DB48B3AB00C86D33283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1291B-E69E-4C87-B8B8-FB0C93CD3158}"/>
      </w:docPartPr>
      <w:docPartBody>
        <w:p w:rsidR="00426BE7" w:rsidRDefault="00426BE7">
          <w:pPr>
            <w:pStyle w:val="CB457BBCD1DB48B3AB00C86D33283B68"/>
          </w:pPr>
          <w:r w:rsidRPr="0087554D">
            <w:rPr>
              <w:rStyle w:val="Testosegnaposto"/>
              <w:rFonts w:ascii="Cambria" w:hAnsi="Cambria"/>
              <w:color w:val="auto"/>
              <w:sz w:val="20"/>
              <w:szCs w:val="20"/>
            </w:rPr>
            <w:t>Scegliere un elemento.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C5B5B-1992-487C-874B-7BAD0DA517FB}"/>
      </w:docPartPr>
      <w:docPartBody>
        <w:p w:rsidR="00426BE7" w:rsidRDefault="00426BE7">
          <w:r w:rsidRPr="000C5583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E7"/>
    <w:rsid w:val="004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CH" w:eastAsia="it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6BE7"/>
    <w:rPr>
      <w:color w:val="666666"/>
    </w:rPr>
  </w:style>
  <w:style w:type="paragraph" w:customStyle="1" w:styleId="DA8600392A97493EB19808A2B08FAE89">
    <w:name w:val="DA8600392A97493EB19808A2B08FAE89"/>
  </w:style>
  <w:style w:type="paragraph" w:customStyle="1" w:styleId="3BDA77DF74D34DF2B62B3FEB4214BB9E">
    <w:name w:val="3BDA77DF74D34DF2B62B3FEB4214BB9E"/>
  </w:style>
  <w:style w:type="paragraph" w:customStyle="1" w:styleId="48EBE73C5EB8473AB4844EBE24BB283A">
    <w:name w:val="48EBE73C5EB8473AB4844EBE24BB283A"/>
  </w:style>
  <w:style w:type="paragraph" w:customStyle="1" w:styleId="EAB937D9FC394A8E9BF809557707A560">
    <w:name w:val="EAB937D9FC394A8E9BF809557707A560"/>
  </w:style>
  <w:style w:type="paragraph" w:customStyle="1" w:styleId="B55DB7651B6347768EB927AFC45E9D15">
    <w:name w:val="B55DB7651B6347768EB927AFC45E9D15"/>
  </w:style>
  <w:style w:type="paragraph" w:customStyle="1" w:styleId="86DA35FD4EE04BD89962D3A15AB44708">
    <w:name w:val="86DA35FD4EE04BD89962D3A15AB44708"/>
  </w:style>
  <w:style w:type="paragraph" w:customStyle="1" w:styleId="7F690FAB1D23489F9344BCE4081BA7B2">
    <w:name w:val="7F690FAB1D23489F9344BCE4081BA7B2"/>
  </w:style>
  <w:style w:type="paragraph" w:customStyle="1" w:styleId="25B1387DD9A94F6A874889B846701FEA">
    <w:name w:val="25B1387DD9A94F6A874889B846701FEA"/>
  </w:style>
  <w:style w:type="paragraph" w:customStyle="1" w:styleId="64588E753FDA40F9A1342225BDD26832">
    <w:name w:val="64588E753FDA40F9A1342225BDD26832"/>
  </w:style>
  <w:style w:type="paragraph" w:customStyle="1" w:styleId="954A6CD5708845DFAE7A66064DDDA83C">
    <w:name w:val="954A6CD5708845DFAE7A66064DDDA83C"/>
  </w:style>
  <w:style w:type="paragraph" w:customStyle="1" w:styleId="9E34689FD5E24087A0D395180C19BAC8">
    <w:name w:val="9E34689FD5E24087A0D395180C19BAC8"/>
  </w:style>
  <w:style w:type="paragraph" w:customStyle="1" w:styleId="8D76E737D1B24FB59D5AD4A9DD98E25F">
    <w:name w:val="8D76E737D1B24FB59D5AD4A9DD98E25F"/>
  </w:style>
  <w:style w:type="paragraph" w:customStyle="1" w:styleId="1427FC9149FA4EAF9FAE5FCB266D4F6D">
    <w:name w:val="1427FC9149FA4EAF9FAE5FCB266D4F6D"/>
  </w:style>
  <w:style w:type="paragraph" w:customStyle="1" w:styleId="927AB74993BB4C30AA75C1A449992E91">
    <w:name w:val="927AB74993BB4C30AA75C1A449992E91"/>
  </w:style>
  <w:style w:type="paragraph" w:customStyle="1" w:styleId="3C16292B312942B38FF4D1DD2AD2001C">
    <w:name w:val="3C16292B312942B38FF4D1DD2AD2001C"/>
  </w:style>
  <w:style w:type="paragraph" w:customStyle="1" w:styleId="0B40517A164449EF9AA001C2EC0BA99C">
    <w:name w:val="0B40517A164449EF9AA001C2EC0BA99C"/>
  </w:style>
  <w:style w:type="paragraph" w:customStyle="1" w:styleId="550B189EF0AE42B890DFD425699B6C04">
    <w:name w:val="550B189EF0AE42B890DFD425699B6C04"/>
  </w:style>
  <w:style w:type="paragraph" w:customStyle="1" w:styleId="695CEC671D5E4A36B5956530C75D2C29">
    <w:name w:val="695CEC671D5E4A36B5956530C75D2C29"/>
  </w:style>
  <w:style w:type="paragraph" w:customStyle="1" w:styleId="F6BBE7954E1A4213B478E6B569DFB18B">
    <w:name w:val="F6BBE7954E1A4213B478E6B569DFB18B"/>
  </w:style>
  <w:style w:type="paragraph" w:customStyle="1" w:styleId="5C96FF5F1926484190C1D09AD3766D20">
    <w:name w:val="5C96FF5F1926484190C1D09AD3766D20"/>
  </w:style>
  <w:style w:type="paragraph" w:customStyle="1" w:styleId="1A184FC6EF2045208123545E1A897B73">
    <w:name w:val="1A184FC6EF2045208123545E1A897B73"/>
  </w:style>
  <w:style w:type="paragraph" w:customStyle="1" w:styleId="4840CB3D9C914B96B3B2690FC744EF99">
    <w:name w:val="4840CB3D9C914B96B3B2690FC744EF99"/>
  </w:style>
  <w:style w:type="paragraph" w:customStyle="1" w:styleId="76ACCE0F0720409A9F6A5034B033F66D">
    <w:name w:val="76ACCE0F0720409A9F6A5034B033F66D"/>
  </w:style>
  <w:style w:type="paragraph" w:customStyle="1" w:styleId="BB28E5731B794FEA829B770FFFD85CD5">
    <w:name w:val="BB28E5731B794FEA829B770FFFD85CD5"/>
  </w:style>
  <w:style w:type="paragraph" w:customStyle="1" w:styleId="D5CF63F53AB14FCDA94D23A84BC43FB2">
    <w:name w:val="D5CF63F53AB14FCDA94D23A84BC43FB2"/>
  </w:style>
  <w:style w:type="paragraph" w:customStyle="1" w:styleId="BDE9FD7575E9458BA5D90A81BB0F2EEE">
    <w:name w:val="BDE9FD7575E9458BA5D90A81BB0F2EEE"/>
  </w:style>
  <w:style w:type="paragraph" w:customStyle="1" w:styleId="2B6C22AF72EF4FD883C7C5945A8F1FC1">
    <w:name w:val="2B6C22AF72EF4FD883C7C5945A8F1FC1"/>
  </w:style>
  <w:style w:type="paragraph" w:customStyle="1" w:styleId="D8391E4780A24065A2F3744023E98BA3">
    <w:name w:val="D8391E4780A24065A2F3744023E98BA3"/>
  </w:style>
  <w:style w:type="paragraph" w:customStyle="1" w:styleId="78A66D78654942B5BF82A74A63C08E9D">
    <w:name w:val="78A66D78654942B5BF82A74A63C08E9D"/>
  </w:style>
  <w:style w:type="paragraph" w:customStyle="1" w:styleId="A11C0EF70A59400C91C842D123C72FE5">
    <w:name w:val="A11C0EF70A59400C91C842D123C72FE5"/>
  </w:style>
  <w:style w:type="paragraph" w:customStyle="1" w:styleId="2AB3F02AC30241EB9AD5C567A932B8ED">
    <w:name w:val="2AB3F02AC30241EB9AD5C567A932B8ED"/>
  </w:style>
  <w:style w:type="paragraph" w:customStyle="1" w:styleId="E36B7F5FD5AF4C07BAA8D24F18D21CD8">
    <w:name w:val="E36B7F5FD5AF4C07BAA8D24F18D21CD8"/>
  </w:style>
  <w:style w:type="paragraph" w:customStyle="1" w:styleId="CB457BBCD1DB48B3AB00C86D33283B68">
    <w:name w:val="CB457BBCD1DB48B3AB00C86D33283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99A9-631B-4C62-9C0D-35AC5E93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Word zum ausfüllen_Test3</Template>
  <TotalTime>4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Edgar Fassbind</cp:lastModifiedBy>
  <cp:revision>1</cp:revision>
  <dcterms:created xsi:type="dcterms:W3CDTF">2024-02-25T21:44:00Z</dcterms:created>
  <dcterms:modified xsi:type="dcterms:W3CDTF">2024-02-25T21:48:00Z</dcterms:modified>
</cp:coreProperties>
</file>